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E9FCF" w14:textId="06FA0A15" w:rsidR="005A491A" w:rsidRPr="00D41840" w:rsidRDefault="008A0323" w:rsidP="00D41840">
      <w:pPr>
        <w:pStyle w:val="Normaalweb"/>
        <w:shd w:val="clear" w:color="auto" w:fill="FFFFFF" w:themeFill="background1"/>
        <w:spacing w:before="0" w:beforeAutospacing="0" w:after="0" w:afterAutospacing="0" w:line="276" w:lineRule="auto"/>
        <w:rPr>
          <w:rFonts w:ascii="Calibri" w:hAnsi="Calibri" w:cs="Calibri"/>
          <w:b/>
          <w:color w:val="003366"/>
          <w:sz w:val="28"/>
          <w:szCs w:val="28"/>
        </w:rPr>
      </w:pPr>
      <w:r>
        <w:rPr>
          <w:rFonts w:ascii="Calibri" w:eastAsia="Helvetica" w:hAnsi="Calibri" w:cs="Calibri"/>
          <w:b/>
          <w:bCs/>
          <w:color w:val="003366"/>
          <w:sz w:val="28"/>
          <w:szCs w:val="28"/>
        </w:rPr>
        <w:t xml:space="preserve">Lidz zoekt </w:t>
      </w:r>
      <w:r w:rsidR="00ED0729">
        <w:rPr>
          <w:rFonts w:ascii="Calibri" w:eastAsia="Helvetica" w:hAnsi="Calibri" w:cs="Calibri"/>
          <w:b/>
          <w:bCs/>
          <w:color w:val="003366"/>
          <w:sz w:val="28"/>
          <w:szCs w:val="28"/>
        </w:rPr>
        <w:t xml:space="preserve">een nieuw </w:t>
      </w:r>
      <w:r w:rsidR="00412FF2" w:rsidRPr="00D41840">
        <w:rPr>
          <w:rFonts w:ascii="Calibri" w:eastAsia="Helvetica" w:hAnsi="Calibri" w:cs="Calibri"/>
          <w:b/>
          <w:bCs/>
          <w:color w:val="003366"/>
          <w:sz w:val="28"/>
          <w:szCs w:val="28"/>
        </w:rPr>
        <w:t>bestuur</w:t>
      </w:r>
      <w:r w:rsidR="00ED0729">
        <w:rPr>
          <w:rFonts w:ascii="Calibri" w:eastAsia="Helvetica" w:hAnsi="Calibri" w:cs="Calibri"/>
          <w:b/>
          <w:bCs/>
          <w:color w:val="003366"/>
          <w:sz w:val="28"/>
          <w:szCs w:val="28"/>
        </w:rPr>
        <w:t>slid</w:t>
      </w:r>
    </w:p>
    <w:p w14:paraId="36E59573" w14:textId="77777777" w:rsidR="005A491A" w:rsidRPr="00DA082D" w:rsidRDefault="005A491A" w:rsidP="003A5258">
      <w:pPr>
        <w:pStyle w:val="Normaalweb"/>
        <w:shd w:val="clear" w:color="auto" w:fill="FFFFFF"/>
        <w:spacing w:before="0" w:beforeAutospacing="0" w:after="0" w:afterAutospacing="0" w:line="276" w:lineRule="auto"/>
        <w:rPr>
          <w:rFonts w:ascii="Calibri Light" w:hAnsi="Calibri Light" w:cs="Calibri Light"/>
          <w:color w:val="003366"/>
          <w:sz w:val="22"/>
          <w:szCs w:val="22"/>
        </w:rPr>
      </w:pPr>
    </w:p>
    <w:p w14:paraId="1B7CE4D5" w14:textId="5AD095ED" w:rsidR="00C71042" w:rsidRPr="00D41840" w:rsidRDefault="00C71042" w:rsidP="003A5258">
      <w:pPr>
        <w:pStyle w:val="Normaalweb"/>
        <w:shd w:val="clear" w:color="auto" w:fill="FFFFFF" w:themeFill="background1"/>
        <w:spacing w:before="0" w:beforeAutospacing="0" w:after="0" w:afterAutospacing="0" w:line="276" w:lineRule="auto"/>
        <w:rPr>
          <w:rFonts w:ascii="Calibri Light" w:eastAsia="Helvetica" w:hAnsi="Calibri Light" w:cs="Calibri Light"/>
          <w:color w:val="1F497D" w:themeColor="text2"/>
          <w:sz w:val="20"/>
          <w:szCs w:val="20"/>
        </w:rPr>
      </w:pPr>
      <w:r w:rsidRPr="00D41840">
        <w:rPr>
          <w:rFonts w:ascii="Calibri Light" w:eastAsia="Helvetica" w:hAnsi="Calibri Light" w:cs="Calibri Light"/>
          <w:color w:val="1F497D" w:themeColor="text2"/>
          <w:sz w:val="20"/>
          <w:szCs w:val="20"/>
        </w:rPr>
        <w:t>In Nederland werken 1.3 miljoen mensen in de zorg. Al deze mensen hebben bewust voor de zorg gekozen en zetten zich iedere dag, direct of indirect, in om de levens van mensen op een positieve manier te beïnvloeden. Denk je eens in wat we kunnen bereiken als we met deze bevlogen mensen een manier vinden om de zorg in Nederland zó vorm te geven dat het toevoegen van waarde voor cliënten, patiënten, bewoners of andere belangrijke anderen het uitgangspunt is. En… dat dit ook nog eens zorgt voor meer werkplezier.</w:t>
      </w:r>
    </w:p>
    <w:p w14:paraId="21E05D25" w14:textId="77777777" w:rsidR="00DE0599" w:rsidRPr="00D41840" w:rsidRDefault="00DE0599" w:rsidP="003A5258">
      <w:pPr>
        <w:pStyle w:val="Normaalweb"/>
        <w:shd w:val="clear" w:color="auto" w:fill="FFFFFF" w:themeFill="background1"/>
        <w:spacing w:before="0" w:beforeAutospacing="0" w:after="0" w:afterAutospacing="0" w:line="276" w:lineRule="auto"/>
        <w:rPr>
          <w:rFonts w:ascii="Calibri Light" w:eastAsia="Helvetica" w:hAnsi="Calibri Light" w:cs="Calibri Light"/>
          <w:color w:val="1F497D" w:themeColor="text2"/>
          <w:sz w:val="20"/>
          <w:szCs w:val="20"/>
        </w:rPr>
      </w:pPr>
    </w:p>
    <w:p w14:paraId="7D2E318E" w14:textId="77777777" w:rsidR="00DE0599" w:rsidRPr="00D41840" w:rsidRDefault="00C71042" w:rsidP="003A5258">
      <w:pPr>
        <w:pStyle w:val="Normaalweb"/>
        <w:shd w:val="clear" w:color="auto" w:fill="FFFFFF" w:themeFill="background1"/>
        <w:spacing w:before="0" w:beforeAutospacing="0" w:after="0" w:afterAutospacing="0" w:line="276" w:lineRule="auto"/>
        <w:rPr>
          <w:rFonts w:ascii="Calibri Light" w:eastAsia="Helvetica" w:hAnsi="Calibri Light" w:cs="Calibri Light"/>
          <w:color w:val="1F497D" w:themeColor="text2"/>
          <w:sz w:val="20"/>
          <w:szCs w:val="20"/>
        </w:rPr>
      </w:pPr>
      <w:r w:rsidRPr="00D41840">
        <w:rPr>
          <w:rFonts w:ascii="Calibri Light" w:eastAsia="Helvetica" w:hAnsi="Calibri Light" w:cs="Calibri Light"/>
          <w:color w:val="1F497D" w:themeColor="text2"/>
          <w:sz w:val="20"/>
          <w:szCs w:val="20"/>
        </w:rPr>
        <w:t>Lean in de zorg (Lidz) is hét netwerk voor zorgmensen die continu willen verbeteren. Via Lidz kunnen zij van én met elkaar leren, elkaar inspireren en zichzelf en hun organisatie verder ontwikkelen.</w:t>
      </w:r>
      <w:r w:rsidR="00DE0599" w:rsidRPr="00D41840">
        <w:rPr>
          <w:rFonts w:ascii="Calibri Light" w:eastAsia="Helvetica" w:hAnsi="Calibri Light" w:cs="Calibri Light"/>
          <w:color w:val="1F497D" w:themeColor="text2"/>
          <w:sz w:val="20"/>
          <w:szCs w:val="20"/>
        </w:rPr>
        <w:t xml:space="preserve"> </w:t>
      </w:r>
      <w:r w:rsidRPr="00D41840">
        <w:rPr>
          <w:rFonts w:ascii="Calibri Light" w:eastAsia="Helvetica" w:hAnsi="Calibri Light" w:cs="Calibri Light"/>
          <w:color w:val="1F497D" w:themeColor="text2"/>
          <w:sz w:val="20"/>
          <w:szCs w:val="20"/>
        </w:rPr>
        <w:t xml:space="preserve">Lidz is er voor Nederlandse zorgorganisaties in zowel de care- als de </w:t>
      </w:r>
      <w:proofErr w:type="spellStart"/>
      <w:r w:rsidRPr="00D41840">
        <w:rPr>
          <w:rFonts w:ascii="Calibri Light" w:eastAsia="Helvetica" w:hAnsi="Calibri Light" w:cs="Calibri Light"/>
          <w:color w:val="1F497D" w:themeColor="text2"/>
          <w:sz w:val="20"/>
          <w:szCs w:val="20"/>
        </w:rPr>
        <w:t>curesector</w:t>
      </w:r>
      <w:proofErr w:type="spellEnd"/>
      <w:r w:rsidRPr="00D41840">
        <w:rPr>
          <w:rFonts w:ascii="Calibri Light" w:eastAsia="Helvetica" w:hAnsi="Calibri Light" w:cs="Calibri Light"/>
          <w:color w:val="1F497D" w:themeColor="text2"/>
          <w:sz w:val="20"/>
          <w:szCs w:val="20"/>
        </w:rPr>
        <w:t>. Via dit netwerk profiteren verbeteraars in de zorg; zorgprofessionals, leidinggevenden, bestuurders en Lean experts, van waardevolle kennis en ervaring rond Lean denken en -werken. Via Lidz ontstaan in en tussen organisaties verbindingen die bijdragen aan nieuwe inzichten en concrete verbeteringen. </w:t>
      </w:r>
    </w:p>
    <w:p w14:paraId="7F6F3CFE" w14:textId="77777777" w:rsidR="00DE0599" w:rsidRPr="003148F3" w:rsidRDefault="00DE0599" w:rsidP="003A5258">
      <w:pPr>
        <w:pStyle w:val="Normaalweb"/>
        <w:shd w:val="clear" w:color="auto" w:fill="FFFFFF" w:themeFill="background1"/>
        <w:spacing w:before="0" w:beforeAutospacing="0" w:after="0" w:afterAutospacing="0" w:line="276" w:lineRule="auto"/>
        <w:rPr>
          <w:rFonts w:ascii="Calibri Light" w:eastAsia="Helvetica" w:hAnsi="Calibri Light" w:cs="Calibri Light"/>
          <w:color w:val="003366"/>
          <w:sz w:val="20"/>
          <w:szCs w:val="20"/>
        </w:rPr>
      </w:pPr>
    </w:p>
    <w:p w14:paraId="367D55B5" w14:textId="3A340D8A" w:rsidR="00445178" w:rsidRPr="006A3127" w:rsidRDefault="00445178" w:rsidP="003A5258">
      <w:pPr>
        <w:pStyle w:val="Normaalweb"/>
        <w:shd w:val="clear" w:color="auto" w:fill="FFFFFF" w:themeFill="background1"/>
        <w:spacing w:before="0" w:beforeAutospacing="0" w:after="0" w:afterAutospacing="0" w:line="276" w:lineRule="auto"/>
        <w:rPr>
          <w:rFonts w:ascii="Calibri Light" w:eastAsia="Helvetica" w:hAnsi="Calibri Light" w:cs="Calibri Light"/>
          <w:b/>
          <w:bCs/>
          <w:i/>
          <w:iCs/>
          <w:color w:val="003366"/>
        </w:rPr>
      </w:pPr>
      <w:r w:rsidRPr="006A3127">
        <w:rPr>
          <w:rFonts w:ascii="Calibri Light" w:eastAsia="Helvetica" w:hAnsi="Calibri Light" w:cs="Calibri Light"/>
          <w:b/>
          <w:bCs/>
          <w:i/>
          <w:iCs/>
          <w:color w:val="003366"/>
        </w:rPr>
        <w:t>Profiel</w:t>
      </w:r>
    </w:p>
    <w:p w14:paraId="1163752E" w14:textId="311E30C5" w:rsidR="002D6A00" w:rsidRPr="006A3127" w:rsidRDefault="00DF15F8" w:rsidP="002D6A00">
      <w:pPr>
        <w:rPr>
          <w:rFonts w:ascii="Calibri Light" w:eastAsia="Helvetica" w:hAnsi="Calibri Light" w:cs="Calibri Light"/>
          <w:color w:val="1F497D" w:themeColor="text2"/>
          <w:sz w:val="20"/>
          <w:szCs w:val="20"/>
        </w:rPr>
      </w:pPr>
      <w:r w:rsidRPr="006A3127">
        <w:rPr>
          <w:rFonts w:ascii="Calibri Light" w:eastAsia="Helvetica" w:hAnsi="Calibri Light" w:cs="Calibri Light"/>
          <w:color w:val="1F497D" w:themeColor="text2"/>
          <w:sz w:val="20"/>
          <w:szCs w:val="20"/>
        </w:rPr>
        <w:t>Bestuurder</w:t>
      </w:r>
      <w:r w:rsidR="00117178" w:rsidRPr="006A3127">
        <w:rPr>
          <w:rFonts w:ascii="Calibri Light" w:eastAsia="Helvetica" w:hAnsi="Calibri Light" w:cs="Calibri Light"/>
          <w:color w:val="1F497D" w:themeColor="text2"/>
          <w:sz w:val="20"/>
          <w:szCs w:val="20"/>
        </w:rPr>
        <w:t xml:space="preserve"> van Lidz </w:t>
      </w:r>
      <w:r w:rsidR="005E056B" w:rsidRPr="006A3127">
        <w:rPr>
          <w:rFonts w:ascii="Calibri Light" w:eastAsia="Helvetica" w:hAnsi="Calibri Light" w:cs="Calibri Light"/>
          <w:color w:val="1F497D" w:themeColor="text2"/>
          <w:sz w:val="20"/>
          <w:szCs w:val="20"/>
        </w:rPr>
        <w:t>zijn</w:t>
      </w:r>
      <w:r w:rsidRPr="006A3127">
        <w:rPr>
          <w:rFonts w:ascii="Calibri Light" w:eastAsia="Helvetica" w:hAnsi="Calibri Light" w:cs="Calibri Light"/>
          <w:color w:val="1F497D" w:themeColor="text2"/>
          <w:sz w:val="20"/>
          <w:szCs w:val="20"/>
        </w:rPr>
        <w:t>,</w:t>
      </w:r>
      <w:r w:rsidR="005E056B" w:rsidRPr="006A3127">
        <w:rPr>
          <w:rFonts w:ascii="Calibri Light" w:eastAsia="Helvetica" w:hAnsi="Calibri Light" w:cs="Calibri Light"/>
          <w:color w:val="1F497D" w:themeColor="text2"/>
          <w:sz w:val="20"/>
          <w:szCs w:val="20"/>
        </w:rPr>
        <w:t xml:space="preserve"> </w:t>
      </w:r>
      <w:r w:rsidR="00117178" w:rsidRPr="006A3127">
        <w:rPr>
          <w:rFonts w:ascii="Calibri Light" w:eastAsia="Helvetica" w:hAnsi="Calibri Light" w:cs="Calibri Light"/>
          <w:color w:val="1F497D" w:themeColor="text2"/>
          <w:sz w:val="20"/>
          <w:szCs w:val="20"/>
        </w:rPr>
        <w:t>biedt je een unieke gelegenheid om</w:t>
      </w:r>
      <w:r w:rsidR="005E056B" w:rsidRPr="006A3127">
        <w:rPr>
          <w:rFonts w:ascii="Calibri Light" w:eastAsia="Helvetica" w:hAnsi="Calibri Light" w:cs="Calibri Light"/>
          <w:color w:val="1F497D" w:themeColor="text2"/>
          <w:sz w:val="20"/>
          <w:szCs w:val="20"/>
        </w:rPr>
        <w:t xml:space="preserve"> </w:t>
      </w:r>
      <w:r w:rsidR="00117178" w:rsidRPr="006A3127">
        <w:rPr>
          <w:rFonts w:ascii="Calibri Light" w:eastAsia="Helvetica" w:hAnsi="Calibri Light" w:cs="Calibri Light"/>
          <w:color w:val="1F497D" w:themeColor="text2"/>
          <w:sz w:val="20"/>
          <w:szCs w:val="20"/>
        </w:rPr>
        <w:t xml:space="preserve">onderdeel </w:t>
      </w:r>
      <w:r w:rsidR="005E056B" w:rsidRPr="006A3127">
        <w:rPr>
          <w:rFonts w:ascii="Calibri Light" w:eastAsia="Helvetica" w:hAnsi="Calibri Light" w:cs="Calibri Light"/>
          <w:color w:val="1F497D" w:themeColor="text2"/>
          <w:sz w:val="20"/>
          <w:szCs w:val="20"/>
        </w:rPr>
        <w:t xml:space="preserve">te zijn </w:t>
      </w:r>
      <w:r w:rsidR="00117178" w:rsidRPr="006A3127">
        <w:rPr>
          <w:rFonts w:ascii="Calibri Light" w:eastAsia="Helvetica" w:hAnsi="Calibri Light" w:cs="Calibri Light"/>
          <w:color w:val="1F497D" w:themeColor="text2"/>
          <w:sz w:val="20"/>
          <w:szCs w:val="20"/>
        </w:rPr>
        <w:t xml:space="preserve">van </w:t>
      </w:r>
      <w:r w:rsidR="00F30FED" w:rsidRPr="006A3127">
        <w:rPr>
          <w:rFonts w:ascii="Calibri Light" w:eastAsia="Helvetica" w:hAnsi="Calibri Light" w:cs="Calibri Light"/>
          <w:color w:val="1F497D" w:themeColor="text2"/>
          <w:sz w:val="20"/>
          <w:szCs w:val="20"/>
        </w:rPr>
        <w:t xml:space="preserve">een </w:t>
      </w:r>
      <w:r w:rsidR="00154BE9" w:rsidRPr="006A3127">
        <w:rPr>
          <w:rFonts w:ascii="Calibri Light" w:eastAsia="Helvetica" w:hAnsi="Calibri Light" w:cs="Calibri Light"/>
          <w:color w:val="1F497D" w:themeColor="text2"/>
          <w:sz w:val="20"/>
          <w:szCs w:val="20"/>
        </w:rPr>
        <w:t xml:space="preserve">grotere </w:t>
      </w:r>
      <w:r w:rsidR="00F30FED" w:rsidRPr="006A3127">
        <w:rPr>
          <w:rFonts w:ascii="Calibri Light" w:eastAsia="Helvetica" w:hAnsi="Calibri Light" w:cs="Calibri Light"/>
          <w:color w:val="1F497D" w:themeColor="text2"/>
          <w:sz w:val="20"/>
          <w:szCs w:val="20"/>
        </w:rPr>
        <w:t>beweging</w:t>
      </w:r>
      <w:r w:rsidR="00117178" w:rsidRPr="006A3127">
        <w:rPr>
          <w:rFonts w:ascii="Calibri Light" w:eastAsia="Helvetica" w:hAnsi="Calibri Light" w:cs="Calibri Light"/>
          <w:color w:val="1F497D" w:themeColor="text2"/>
          <w:sz w:val="20"/>
          <w:szCs w:val="20"/>
        </w:rPr>
        <w:t>,</w:t>
      </w:r>
      <w:r w:rsidR="00154BE9" w:rsidRPr="006A3127">
        <w:rPr>
          <w:rFonts w:ascii="Calibri Light" w:eastAsia="Helvetica" w:hAnsi="Calibri Light" w:cs="Calibri Light"/>
          <w:color w:val="1F497D" w:themeColor="text2"/>
          <w:sz w:val="20"/>
          <w:szCs w:val="20"/>
        </w:rPr>
        <w:t xml:space="preserve"> je netwerk en invloed te vergroten en</w:t>
      </w:r>
      <w:r w:rsidR="00117178" w:rsidRPr="006A3127">
        <w:rPr>
          <w:rFonts w:ascii="Calibri Light" w:eastAsia="Helvetica" w:hAnsi="Calibri Light" w:cs="Calibri Light"/>
          <w:color w:val="1F497D" w:themeColor="text2"/>
          <w:sz w:val="20"/>
          <w:szCs w:val="20"/>
        </w:rPr>
        <w:t xml:space="preserve"> in contact </w:t>
      </w:r>
      <w:r w:rsidR="00154BE9" w:rsidRPr="006A3127">
        <w:rPr>
          <w:rFonts w:ascii="Calibri Light" w:eastAsia="Helvetica" w:hAnsi="Calibri Light" w:cs="Calibri Light"/>
          <w:color w:val="1F497D" w:themeColor="text2"/>
          <w:sz w:val="20"/>
          <w:szCs w:val="20"/>
        </w:rPr>
        <w:t xml:space="preserve">te komen </w:t>
      </w:r>
      <w:r w:rsidR="00117178" w:rsidRPr="006A3127">
        <w:rPr>
          <w:rFonts w:ascii="Calibri Light" w:eastAsia="Helvetica" w:hAnsi="Calibri Light" w:cs="Calibri Light"/>
          <w:color w:val="1F497D" w:themeColor="text2"/>
          <w:sz w:val="20"/>
          <w:szCs w:val="20"/>
        </w:rPr>
        <w:t>met inspirerende mensen</w:t>
      </w:r>
      <w:r w:rsidR="00805673" w:rsidRPr="006A3127">
        <w:rPr>
          <w:rFonts w:ascii="Calibri Light" w:eastAsia="Helvetica" w:hAnsi="Calibri Light" w:cs="Calibri Light"/>
          <w:color w:val="1F497D" w:themeColor="text2"/>
          <w:sz w:val="20"/>
          <w:szCs w:val="20"/>
        </w:rPr>
        <w:t xml:space="preserve"> (zowel nationaal als internationaal)</w:t>
      </w:r>
      <w:r w:rsidR="00904B4B" w:rsidRPr="006A3127">
        <w:rPr>
          <w:rFonts w:ascii="Calibri Light" w:eastAsia="Helvetica" w:hAnsi="Calibri Light" w:cs="Calibri Light"/>
          <w:color w:val="1F497D" w:themeColor="text2"/>
          <w:sz w:val="20"/>
          <w:szCs w:val="20"/>
        </w:rPr>
        <w:t xml:space="preserve"> die met veel passie werken aan het </w:t>
      </w:r>
      <w:r w:rsidR="00F06BC7" w:rsidRPr="006A3127">
        <w:rPr>
          <w:rFonts w:ascii="Calibri Light" w:eastAsia="Helvetica" w:hAnsi="Calibri Light" w:cs="Calibri Light"/>
          <w:color w:val="1F497D" w:themeColor="text2"/>
          <w:sz w:val="20"/>
          <w:szCs w:val="20"/>
        </w:rPr>
        <w:t xml:space="preserve">continu </w:t>
      </w:r>
      <w:r w:rsidR="00904B4B" w:rsidRPr="006A3127">
        <w:rPr>
          <w:rFonts w:ascii="Calibri Light" w:eastAsia="Helvetica" w:hAnsi="Calibri Light" w:cs="Calibri Light"/>
          <w:color w:val="1F497D" w:themeColor="text2"/>
          <w:sz w:val="20"/>
          <w:szCs w:val="20"/>
        </w:rPr>
        <w:t>verbeteren van de zorg.</w:t>
      </w:r>
      <w:r w:rsidR="002D6A00" w:rsidRPr="006A3127">
        <w:rPr>
          <w:rFonts w:ascii="Calibri Light" w:eastAsia="Helvetica" w:hAnsi="Calibri Light" w:cs="Calibri Light"/>
          <w:color w:val="1F497D" w:themeColor="text2"/>
          <w:sz w:val="20"/>
          <w:szCs w:val="20"/>
        </w:rPr>
        <w:t xml:space="preserve"> </w:t>
      </w:r>
      <w:r w:rsidR="008C4A7F" w:rsidRPr="006A3127">
        <w:rPr>
          <w:rFonts w:ascii="Calibri Light" w:eastAsia="Helvetica" w:hAnsi="Calibri Light" w:cs="Calibri Light"/>
          <w:color w:val="1F497D" w:themeColor="text2"/>
          <w:sz w:val="20"/>
          <w:szCs w:val="20"/>
        </w:rPr>
        <w:t>Het betreft een onbezoldigde functie.</w:t>
      </w:r>
    </w:p>
    <w:p w14:paraId="7E2937ED" w14:textId="1C6DC034" w:rsidR="002D6A00" w:rsidRPr="006A3127" w:rsidRDefault="002D6A00" w:rsidP="002D6A00">
      <w:pPr>
        <w:pStyle w:val="Lijstalinea"/>
        <w:numPr>
          <w:ilvl w:val="0"/>
          <w:numId w:val="2"/>
        </w:numPr>
        <w:rPr>
          <w:rFonts w:ascii="Calibri Light" w:eastAsia="Helvetica" w:hAnsi="Calibri Light" w:cs="Calibri Light"/>
          <w:color w:val="1F497D" w:themeColor="text2"/>
          <w:sz w:val="20"/>
          <w:szCs w:val="20"/>
        </w:rPr>
      </w:pPr>
      <w:r w:rsidRPr="006A3127">
        <w:rPr>
          <w:rFonts w:ascii="Calibri Light" w:eastAsia="Helvetica" w:hAnsi="Calibri Light" w:cs="Calibri Light"/>
          <w:color w:val="1F497D" w:themeColor="text2"/>
          <w:sz w:val="20"/>
          <w:szCs w:val="20"/>
        </w:rPr>
        <w:t>Je bent werkzaam bij een van de deelnemende organisaties van Lidz</w:t>
      </w:r>
      <w:r w:rsidR="00E81EC5" w:rsidRPr="006A3127">
        <w:rPr>
          <w:rFonts w:ascii="Calibri Light" w:eastAsia="Helvetica" w:hAnsi="Calibri Light" w:cs="Calibri Light"/>
          <w:color w:val="1F497D" w:themeColor="text2"/>
          <w:sz w:val="20"/>
          <w:szCs w:val="20"/>
        </w:rPr>
        <w:t xml:space="preserve"> en beschikt </w:t>
      </w:r>
      <w:r w:rsidR="00BC4ADF" w:rsidRPr="006A3127">
        <w:rPr>
          <w:rFonts w:ascii="Calibri Light" w:eastAsia="Helvetica" w:hAnsi="Calibri Light" w:cs="Calibri Light"/>
          <w:color w:val="1F497D" w:themeColor="text2"/>
          <w:sz w:val="20"/>
          <w:szCs w:val="20"/>
        </w:rPr>
        <w:t>o</w:t>
      </w:r>
      <w:r w:rsidR="00E81EC5" w:rsidRPr="006A3127">
        <w:rPr>
          <w:rFonts w:ascii="Calibri Light" w:eastAsia="Helvetica" w:hAnsi="Calibri Light" w:cs="Calibri Light"/>
          <w:color w:val="1F497D" w:themeColor="text2"/>
          <w:sz w:val="20"/>
          <w:szCs w:val="20"/>
        </w:rPr>
        <w:t>ver een relevant netwerk</w:t>
      </w:r>
      <w:r w:rsidRPr="006A3127">
        <w:rPr>
          <w:rFonts w:ascii="Calibri Light" w:eastAsia="Helvetica" w:hAnsi="Calibri Light" w:cs="Calibri Light"/>
          <w:color w:val="1F497D" w:themeColor="text2"/>
          <w:sz w:val="20"/>
          <w:szCs w:val="20"/>
        </w:rPr>
        <w:t xml:space="preserve">.  </w:t>
      </w:r>
    </w:p>
    <w:p w14:paraId="319E3D72" w14:textId="6A1205B8" w:rsidR="002D6A00" w:rsidRPr="006A3127" w:rsidRDefault="002D6A00" w:rsidP="002D6A00">
      <w:pPr>
        <w:pStyle w:val="Lijstalinea"/>
        <w:numPr>
          <w:ilvl w:val="0"/>
          <w:numId w:val="2"/>
        </w:numPr>
        <w:rPr>
          <w:rFonts w:ascii="Calibri Light" w:eastAsia="Helvetica" w:hAnsi="Calibri Light" w:cs="Calibri Light"/>
          <w:color w:val="1F497D" w:themeColor="text2"/>
          <w:sz w:val="20"/>
          <w:szCs w:val="20"/>
        </w:rPr>
      </w:pPr>
      <w:r w:rsidRPr="006A3127">
        <w:rPr>
          <w:rFonts w:ascii="Calibri Light" w:eastAsia="Helvetica" w:hAnsi="Calibri Light" w:cs="Calibri Light"/>
          <w:color w:val="1F497D" w:themeColor="text2"/>
          <w:sz w:val="20"/>
          <w:szCs w:val="20"/>
        </w:rPr>
        <w:t xml:space="preserve">Je </w:t>
      </w:r>
      <w:r w:rsidR="00D84756" w:rsidRPr="006A3127">
        <w:rPr>
          <w:rFonts w:ascii="Calibri Light" w:eastAsia="Helvetica" w:hAnsi="Calibri Light" w:cs="Calibri Light"/>
          <w:color w:val="1F497D" w:themeColor="text2"/>
          <w:sz w:val="20"/>
          <w:szCs w:val="20"/>
        </w:rPr>
        <w:t xml:space="preserve">bent een </w:t>
      </w:r>
      <w:r w:rsidR="00D84756" w:rsidRPr="00962CE5">
        <w:rPr>
          <w:rFonts w:ascii="Calibri Light" w:eastAsia="Helvetica" w:hAnsi="Calibri Light" w:cs="Calibri Light"/>
          <w:b/>
          <w:bCs/>
          <w:color w:val="1F497D" w:themeColor="text2"/>
          <w:sz w:val="20"/>
          <w:szCs w:val="20"/>
        </w:rPr>
        <w:t>Lean ambassadeur</w:t>
      </w:r>
      <w:r w:rsidR="006E041E">
        <w:rPr>
          <w:rFonts w:ascii="Calibri Light" w:eastAsia="Helvetica" w:hAnsi="Calibri Light" w:cs="Calibri Light"/>
          <w:color w:val="1F497D" w:themeColor="text2"/>
          <w:sz w:val="20"/>
          <w:szCs w:val="20"/>
        </w:rPr>
        <w:t xml:space="preserve"> en hebt bij voorkeur </w:t>
      </w:r>
      <w:r w:rsidR="006E041E" w:rsidRPr="00ED0729">
        <w:rPr>
          <w:rFonts w:ascii="Calibri Light" w:eastAsia="Helvetica" w:hAnsi="Calibri Light" w:cs="Calibri Light"/>
          <w:b/>
          <w:bCs/>
          <w:color w:val="1F497D" w:themeColor="text2"/>
          <w:sz w:val="20"/>
          <w:szCs w:val="20"/>
        </w:rPr>
        <w:t xml:space="preserve">bestuurlijke </w:t>
      </w:r>
      <w:r w:rsidR="00E063F0">
        <w:rPr>
          <w:rFonts w:ascii="Calibri Light" w:eastAsia="Helvetica" w:hAnsi="Calibri Light" w:cs="Calibri Light"/>
          <w:b/>
          <w:bCs/>
          <w:color w:val="1F497D" w:themeColor="text2"/>
          <w:sz w:val="20"/>
          <w:szCs w:val="20"/>
        </w:rPr>
        <w:t>affiniteit</w:t>
      </w:r>
      <w:r w:rsidR="00747B0A">
        <w:rPr>
          <w:rFonts w:ascii="Calibri Light" w:eastAsia="Helvetica" w:hAnsi="Calibri Light" w:cs="Calibri Light"/>
          <w:color w:val="1F497D" w:themeColor="text2"/>
          <w:sz w:val="20"/>
          <w:szCs w:val="20"/>
        </w:rPr>
        <w:t>. Je</w:t>
      </w:r>
      <w:r w:rsidR="00D84756" w:rsidRPr="006A3127">
        <w:rPr>
          <w:rFonts w:ascii="Calibri Light" w:eastAsia="Helvetica" w:hAnsi="Calibri Light" w:cs="Calibri Light"/>
          <w:color w:val="1F497D" w:themeColor="text2"/>
          <w:sz w:val="20"/>
          <w:szCs w:val="20"/>
        </w:rPr>
        <w:t xml:space="preserve"> </w:t>
      </w:r>
      <w:r w:rsidRPr="006A3127">
        <w:rPr>
          <w:rFonts w:ascii="Calibri Light" w:eastAsia="Helvetica" w:hAnsi="Calibri Light" w:cs="Calibri Light"/>
          <w:color w:val="1F497D" w:themeColor="text2"/>
          <w:sz w:val="20"/>
          <w:szCs w:val="20"/>
        </w:rPr>
        <w:t xml:space="preserve">hebt een duidelijke visie op </w:t>
      </w:r>
      <w:r w:rsidR="006C0512" w:rsidRPr="006A3127">
        <w:rPr>
          <w:rFonts w:ascii="Calibri Light" w:eastAsia="Helvetica" w:hAnsi="Calibri Light" w:cs="Calibri Light"/>
          <w:color w:val="1F497D" w:themeColor="text2"/>
          <w:sz w:val="20"/>
          <w:szCs w:val="20"/>
        </w:rPr>
        <w:t xml:space="preserve">en passie voor </w:t>
      </w:r>
      <w:r w:rsidRPr="006A3127">
        <w:rPr>
          <w:rFonts w:ascii="Calibri Light" w:eastAsia="Helvetica" w:hAnsi="Calibri Light" w:cs="Calibri Light"/>
          <w:color w:val="1F497D" w:themeColor="text2"/>
          <w:sz w:val="20"/>
          <w:szCs w:val="20"/>
        </w:rPr>
        <w:t xml:space="preserve">het verbeteren van de gezondheidszorg en de continuïteit van het Lean gedachtengoed. </w:t>
      </w:r>
    </w:p>
    <w:p w14:paraId="6264219D" w14:textId="77777777" w:rsidR="00D042AC" w:rsidRPr="006A3127" w:rsidRDefault="002D6A00" w:rsidP="002D6A00">
      <w:pPr>
        <w:pStyle w:val="Lijstalinea"/>
        <w:numPr>
          <w:ilvl w:val="0"/>
          <w:numId w:val="2"/>
        </w:numPr>
        <w:rPr>
          <w:rFonts w:ascii="Calibri Light" w:eastAsia="Helvetica" w:hAnsi="Calibri Light" w:cs="Calibri Light"/>
          <w:color w:val="1F497D" w:themeColor="text2"/>
          <w:sz w:val="20"/>
          <w:szCs w:val="20"/>
        </w:rPr>
      </w:pPr>
      <w:r w:rsidRPr="006A3127">
        <w:rPr>
          <w:rFonts w:ascii="Calibri Light" w:eastAsia="Helvetica" w:hAnsi="Calibri Light" w:cs="Calibri Light"/>
          <w:color w:val="1F497D" w:themeColor="text2"/>
          <w:sz w:val="20"/>
          <w:szCs w:val="20"/>
        </w:rPr>
        <w:t xml:space="preserve">Met jouw enthousiasme stimuleer je collega’s om kennis en ervaring uit te wisselen en deel te nemen aan (activiteiten van) het kennisnetwerk. </w:t>
      </w:r>
    </w:p>
    <w:p w14:paraId="69A70217" w14:textId="5DE4F17B" w:rsidR="00B95946" w:rsidRPr="006A3127" w:rsidRDefault="00B95946" w:rsidP="002D6A00">
      <w:pPr>
        <w:pStyle w:val="Lijstalinea"/>
        <w:numPr>
          <w:ilvl w:val="0"/>
          <w:numId w:val="2"/>
        </w:numPr>
        <w:rPr>
          <w:rFonts w:ascii="Calibri Light" w:eastAsia="Helvetica" w:hAnsi="Calibri Light" w:cs="Calibri Light"/>
          <w:color w:val="1F497D" w:themeColor="text2"/>
          <w:sz w:val="20"/>
          <w:szCs w:val="20"/>
        </w:rPr>
      </w:pPr>
      <w:r w:rsidRPr="006A3127">
        <w:rPr>
          <w:rFonts w:ascii="Calibri Light" w:eastAsia="Helvetica" w:hAnsi="Calibri Light" w:cs="Calibri Light"/>
          <w:color w:val="1F497D" w:themeColor="text2"/>
          <w:sz w:val="20"/>
          <w:szCs w:val="20"/>
        </w:rPr>
        <w:t xml:space="preserve">Je bent </w:t>
      </w:r>
      <w:r w:rsidR="00F2655E" w:rsidRPr="006A3127">
        <w:rPr>
          <w:rFonts w:ascii="Calibri Light" w:eastAsia="Helvetica" w:hAnsi="Calibri Light" w:cs="Calibri Light"/>
          <w:color w:val="1F497D" w:themeColor="text2"/>
          <w:sz w:val="20"/>
          <w:szCs w:val="20"/>
        </w:rPr>
        <w:t>een praktische doorzetter</w:t>
      </w:r>
      <w:r w:rsidR="002B02A2" w:rsidRPr="006A3127">
        <w:rPr>
          <w:rFonts w:ascii="Calibri Light" w:eastAsia="Helvetica" w:hAnsi="Calibri Light" w:cs="Calibri Light"/>
          <w:color w:val="1F497D" w:themeColor="text2"/>
          <w:sz w:val="20"/>
          <w:szCs w:val="20"/>
        </w:rPr>
        <w:t xml:space="preserve"> met een </w:t>
      </w:r>
      <w:r w:rsidR="0059437C" w:rsidRPr="006A3127">
        <w:rPr>
          <w:rFonts w:ascii="Calibri Light" w:eastAsia="Helvetica" w:hAnsi="Calibri Light" w:cs="Calibri Light"/>
          <w:color w:val="1F497D" w:themeColor="text2"/>
          <w:sz w:val="20"/>
          <w:szCs w:val="20"/>
        </w:rPr>
        <w:t>fijne persoonlijkheid</w:t>
      </w:r>
      <w:r w:rsidR="00F2655E" w:rsidRPr="006A3127">
        <w:rPr>
          <w:rFonts w:ascii="Calibri Light" w:eastAsia="Helvetica" w:hAnsi="Calibri Light" w:cs="Calibri Light"/>
          <w:color w:val="1F497D" w:themeColor="text2"/>
          <w:sz w:val="20"/>
          <w:szCs w:val="20"/>
        </w:rPr>
        <w:t xml:space="preserve"> en een </w:t>
      </w:r>
      <w:r w:rsidR="001877F0" w:rsidRPr="006A3127">
        <w:rPr>
          <w:rFonts w:ascii="Calibri Light" w:eastAsia="Helvetica" w:hAnsi="Calibri Light" w:cs="Calibri Light"/>
          <w:color w:val="1F497D" w:themeColor="text2"/>
          <w:sz w:val="20"/>
          <w:szCs w:val="20"/>
        </w:rPr>
        <w:t xml:space="preserve">doortastend </w:t>
      </w:r>
      <w:r w:rsidR="00F2655E" w:rsidRPr="006A3127">
        <w:rPr>
          <w:rFonts w:ascii="Calibri Light" w:eastAsia="Helvetica" w:hAnsi="Calibri Light" w:cs="Calibri Light"/>
          <w:color w:val="1F497D" w:themeColor="text2"/>
          <w:sz w:val="20"/>
          <w:szCs w:val="20"/>
        </w:rPr>
        <w:t>team</w:t>
      </w:r>
      <w:r w:rsidR="001877F0" w:rsidRPr="006A3127">
        <w:rPr>
          <w:rFonts w:ascii="Calibri Light" w:eastAsia="Helvetica" w:hAnsi="Calibri Light" w:cs="Calibri Light"/>
          <w:color w:val="1F497D" w:themeColor="text2"/>
          <w:sz w:val="20"/>
          <w:szCs w:val="20"/>
        </w:rPr>
        <w:t>genoot</w:t>
      </w:r>
      <w:r w:rsidR="00F2655E" w:rsidRPr="006A3127">
        <w:rPr>
          <w:rFonts w:ascii="Calibri Light" w:eastAsia="Helvetica" w:hAnsi="Calibri Light" w:cs="Calibri Light"/>
          <w:color w:val="1F497D" w:themeColor="text2"/>
          <w:sz w:val="20"/>
          <w:szCs w:val="20"/>
        </w:rPr>
        <w:t>.</w:t>
      </w:r>
    </w:p>
    <w:p w14:paraId="1F60391F" w14:textId="77777777" w:rsidR="00207125" w:rsidRPr="00207125" w:rsidRDefault="00D042AC" w:rsidP="001414BF">
      <w:pPr>
        <w:pStyle w:val="Lijstalinea"/>
        <w:numPr>
          <w:ilvl w:val="0"/>
          <w:numId w:val="2"/>
        </w:numPr>
        <w:rPr>
          <w:rFonts w:ascii="Calibri Light" w:hAnsi="Calibri Light" w:cs="Calibri Light"/>
          <w:color w:val="1F497D" w:themeColor="text2"/>
          <w:sz w:val="20"/>
          <w:szCs w:val="20"/>
        </w:rPr>
      </w:pPr>
      <w:r w:rsidRPr="00207125">
        <w:rPr>
          <w:rFonts w:ascii="Calibri Light" w:eastAsia="Helvetica" w:hAnsi="Calibri Light" w:cs="Calibri Light"/>
          <w:color w:val="1F497D" w:themeColor="text2"/>
          <w:sz w:val="20"/>
          <w:szCs w:val="20"/>
        </w:rPr>
        <w:t>Je hebt</w:t>
      </w:r>
      <w:r w:rsidR="002D6A00" w:rsidRPr="00207125">
        <w:rPr>
          <w:rFonts w:ascii="Calibri Light" w:eastAsia="Helvetica" w:hAnsi="Calibri Light" w:cs="Calibri Light"/>
          <w:color w:val="1F497D" w:themeColor="text2"/>
          <w:sz w:val="20"/>
          <w:szCs w:val="20"/>
        </w:rPr>
        <w:t xml:space="preserve"> affiniteit met het thema: ‘</w:t>
      </w:r>
      <w:r w:rsidR="00207125" w:rsidRPr="00207125">
        <w:rPr>
          <w:rFonts w:ascii="Calibri Light" w:eastAsia="Helvetica" w:hAnsi="Calibri Light" w:cs="Calibri Light"/>
          <w:color w:val="1F497D" w:themeColor="text2"/>
          <w:sz w:val="20"/>
          <w:szCs w:val="20"/>
        </w:rPr>
        <w:t>Duurzame organisatieontwikkeling</w:t>
      </w:r>
      <w:r w:rsidR="002D6A00" w:rsidRPr="00207125">
        <w:rPr>
          <w:rFonts w:ascii="Calibri Light" w:eastAsia="Helvetica" w:hAnsi="Calibri Light" w:cs="Calibri Light"/>
          <w:color w:val="1F497D" w:themeColor="text2"/>
          <w:sz w:val="20"/>
          <w:szCs w:val="20"/>
        </w:rPr>
        <w:t xml:space="preserve">*. </w:t>
      </w:r>
    </w:p>
    <w:p w14:paraId="4FE584C7" w14:textId="6E162356" w:rsidR="002D6A00" w:rsidRPr="00207125" w:rsidRDefault="002D6A00" w:rsidP="00207125">
      <w:pPr>
        <w:ind w:left="360"/>
        <w:rPr>
          <w:rFonts w:ascii="Calibri Light" w:hAnsi="Calibri Light" w:cs="Calibri Light"/>
          <w:color w:val="1F497D" w:themeColor="text2"/>
          <w:sz w:val="20"/>
          <w:szCs w:val="20"/>
        </w:rPr>
      </w:pPr>
      <w:r w:rsidRPr="00207125">
        <w:rPr>
          <w:rFonts w:ascii="Calibri Light" w:eastAsia="Helvetica" w:hAnsi="Calibri Light" w:cs="Calibri Light"/>
          <w:color w:val="1F497D" w:themeColor="text2"/>
          <w:sz w:val="20"/>
          <w:szCs w:val="20"/>
        </w:rPr>
        <w:t xml:space="preserve">*) Lidz heeft nog drie andere thema’s: Continu Verbeteren, Lean Leiderschap en </w:t>
      </w:r>
      <w:r w:rsidR="00207125">
        <w:rPr>
          <w:rFonts w:ascii="Calibri Light" w:eastAsia="Helvetica" w:hAnsi="Calibri Light" w:cs="Calibri Light"/>
          <w:color w:val="1F497D" w:themeColor="text2"/>
          <w:sz w:val="20"/>
          <w:szCs w:val="20"/>
        </w:rPr>
        <w:t>Waarde in de keten</w:t>
      </w:r>
    </w:p>
    <w:p w14:paraId="06247F65" w14:textId="1426E5C7" w:rsidR="00445178" w:rsidRPr="006A3127" w:rsidRDefault="00445178" w:rsidP="00875AF8">
      <w:pPr>
        <w:pStyle w:val="Normaalweb"/>
        <w:shd w:val="clear" w:color="auto" w:fill="FFFFFF" w:themeFill="background1"/>
        <w:spacing w:before="0" w:beforeAutospacing="0" w:after="0" w:afterAutospacing="0" w:line="276" w:lineRule="auto"/>
        <w:rPr>
          <w:rFonts w:ascii="Calibri Light" w:eastAsia="Helvetica" w:hAnsi="Calibri Light" w:cs="Calibri Light"/>
          <w:b/>
          <w:bCs/>
          <w:i/>
          <w:iCs/>
          <w:color w:val="1F497D" w:themeColor="text2"/>
        </w:rPr>
      </w:pPr>
      <w:r w:rsidRPr="006A3127">
        <w:rPr>
          <w:rFonts w:ascii="Calibri Light" w:eastAsia="Helvetica" w:hAnsi="Calibri Light" w:cs="Calibri Light"/>
          <w:b/>
          <w:bCs/>
          <w:i/>
          <w:iCs/>
          <w:color w:val="1F497D" w:themeColor="text2"/>
        </w:rPr>
        <w:t>Bestuur van Lidz</w:t>
      </w:r>
    </w:p>
    <w:p w14:paraId="4F7E88CC" w14:textId="415A2530" w:rsidR="00875AF8" w:rsidRPr="006A3127" w:rsidRDefault="00804520" w:rsidP="00875AF8">
      <w:pPr>
        <w:pStyle w:val="Normaalweb"/>
        <w:shd w:val="clear" w:color="auto" w:fill="FFFFFF" w:themeFill="background1"/>
        <w:spacing w:before="0" w:beforeAutospacing="0" w:after="0" w:afterAutospacing="0" w:line="276" w:lineRule="auto"/>
        <w:rPr>
          <w:rFonts w:ascii="Calibri Light" w:eastAsia="Helvetica" w:hAnsi="Calibri Light" w:cs="Calibri Light"/>
          <w:color w:val="1F497D" w:themeColor="text2"/>
          <w:sz w:val="20"/>
          <w:szCs w:val="20"/>
        </w:rPr>
      </w:pPr>
      <w:r w:rsidRPr="006A3127">
        <w:rPr>
          <w:rFonts w:ascii="Calibri Light" w:eastAsia="Helvetica" w:hAnsi="Calibri Light" w:cs="Calibri Light"/>
          <w:color w:val="1F497D" w:themeColor="text2"/>
          <w:sz w:val="20"/>
          <w:szCs w:val="20"/>
        </w:rPr>
        <w:t xml:space="preserve">Lidz is een kennisnetwerk voor en door de deelnemers, waarbij deelnemers actief betrokken zijn bij het organiseren van activiteiten. </w:t>
      </w:r>
      <w:r w:rsidR="00AB3B41" w:rsidRPr="006A3127">
        <w:rPr>
          <w:rFonts w:ascii="Calibri Light" w:eastAsia="Helvetica" w:hAnsi="Calibri Light" w:cs="Calibri Light"/>
          <w:color w:val="1F497D" w:themeColor="text2"/>
          <w:sz w:val="20"/>
          <w:szCs w:val="20"/>
        </w:rPr>
        <w:t xml:space="preserve">Bij Lidz werken we vanuit een gezamenlijke passie voor de Lean filosofie. Stichting Lidz wordt ondersteund door een professionele staf (coördinator en bureau). </w:t>
      </w:r>
      <w:r w:rsidR="00A64FA5" w:rsidRPr="006A3127">
        <w:rPr>
          <w:rFonts w:ascii="Calibri Light" w:eastAsia="Helvetica" w:hAnsi="Calibri Light" w:cs="Calibri Light"/>
          <w:color w:val="1F497D" w:themeColor="text2"/>
          <w:sz w:val="20"/>
          <w:szCs w:val="20"/>
        </w:rPr>
        <w:t>Het bestuur</w:t>
      </w:r>
      <w:r w:rsidR="00803767" w:rsidRPr="006A3127">
        <w:rPr>
          <w:rFonts w:ascii="Calibri Light" w:eastAsia="Helvetica" w:hAnsi="Calibri Light" w:cs="Calibri Light"/>
          <w:color w:val="1F497D" w:themeColor="text2"/>
          <w:sz w:val="20"/>
          <w:szCs w:val="20"/>
        </w:rPr>
        <w:t xml:space="preserve"> van Lidz</w:t>
      </w:r>
      <w:r w:rsidR="00BC4ADF" w:rsidRPr="006A3127">
        <w:rPr>
          <w:rFonts w:ascii="Calibri Light" w:eastAsia="Helvetica" w:hAnsi="Calibri Light" w:cs="Calibri Light"/>
          <w:color w:val="1F497D" w:themeColor="text2"/>
          <w:sz w:val="20"/>
          <w:szCs w:val="20"/>
        </w:rPr>
        <w:t xml:space="preserve"> bestaat uit vier le</w:t>
      </w:r>
      <w:r w:rsidR="00843B13" w:rsidRPr="006A3127">
        <w:rPr>
          <w:rFonts w:ascii="Calibri Light" w:eastAsia="Helvetica" w:hAnsi="Calibri Light" w:cs="Calibri Light"/>
          <w:color w:val="1F497D" w:themeColor="text2"/>
          <w:sz w:val="20"/>
          <w:szCs w:val="20"/>
        </w:rPr>
        <w:t>den en</w:t>
      </w:r>
      <w:r w:rsidR="00803767" w:rsidRPr="006A3127">
        <w:rPr>
          <w:rFonts w:ascii="Calibri Light" w:eastAsia="Helvetica" w:hAnsi="Calibri Light" w:cs="Calibri Light"/>
          <w:color w:val="1F497D" w:themeColor="text2"/>
          <w:sz w:val="20"/>
          <w:szCs w:val="20"/>
        </w:rPr>
        <w:t xml:space="preserve"> </w:t>
      </w:r>
      <w:r w:rsidR="09E55C7F" w:rsidRPr="006A3127">
        <w:rPr>
          <w:rFonts w:ascii="Calibri Light" w:eastAsia="Helvetica" w:hAnsi="Calibri Light" w:cs="Calibri Light"/>
          <w:color w:val="1F497D" w:themeColor="text2"/>
          <w:sz w:val="20"/>
          <w:szCs w:val="20"/>
        </w:rPr>
        <w:t xml:space="preserve">is verantwoordelijk voor de realisatie van de doelstellingen van Lidz, de strategie en het beleid. </w:t>
      </w:r>
      <w:r w:rsidR="00A64FA5" w:rsidRPr="006A3127">
        <w:rPr>
          <w:rFonts w:ascii="Calibri Light" w:eastAsia="Helvetica" w:hAnsi="Calibri Light" w:cs="Calibri Light"/>
          <w:color w:val="1F497D" w:themeColor="text2"/>
          <w:sz w:val="20"/>
          <w:szCs w:val="20"/>
        </w:rPr>
        <w:t xml:space="preserve">Het bestuur </w:t>
      </w:r>
      <w:r w:rsidR="09E55C7F" w:rsidRPr="006A3127">
        <w:rPr>
          <w:rFonts w:ascii="Calibri Light" w:eastAsia="Helvetica" w:hAnsi="Calibri Light" w:cs="Calibri Light"/>
          <w:color w:val="1F497D" w:themeColor="text2"/>
          <w:sz w:val="20"/>
          <w:szCs w:val="20"/>
        </w:rPr>
        <w:t xml:space="preserve">dient het belang van de stichting in relatie tot de maatschappelijke functie van de stichting en maakt bij de beleidsvorming een evenwichtige afweging van de belangen van allen die bij de stichting betrokken zijn. </w:t>
      </w:r>
      <w:r w:rsidR="00A64FA5" w:rsidRPr="006A3127">
        <w:rPr>
          <w:rFonts w:ascii="Calibri Light" w:eastAsia="Helvetica" w:hAnsi="Calibri Light" w:cs="Calibri Light"/>
          <w:color w:val="1F497D" w:themeColor="text2"/>
          <w:sz w:val="20"/>
          <w:szCs w:val="20"/>
        </w:rPr>
        <w:t>Het bestuur</w:t>
      </w:r>
      <w:r w:rsidR="09E55C7F" w:rsidRPr="006A3127">
        <w:rPr>
          <w:rFonts w:ascii="Calibri Light" w:eastAsia="Helvetica" w:hAnsi="Calibri Light" w:cs="Calibri Light"/>
          <w:color w:val="1F497D" w:themeColor="text2"/>
          <w:sz w:val="20"/>
          <w:szCs w:val="20"/>
        </w:rPr>
        <w:t xml:space="preserve"> legt hierover verantwoording af aan de Raad van Toezich</w:t>
      </w:r>
      <w:r w:rsidR="00946DB5" w:rsidRPr="006A3127">
        <w:rPr>
          <w:rFonts w:ascii="Calibri Light" w:eastAsia="Helvetica" w:hAnsi="Calibri Light" w:cs="Calibri Light"/>
          <w:color w:val="1F497D" w:themeColor="text2"/>
          <w:sz w:val="20"/>
          <w:szCs w:val="20"/>
        </w:rPr>
        <w:t xml:space="preserve">t, die tevens </w:t>
      </w:r>
      <w:r w:rsidR="00875AF8" w:rsidRPr="006A3127">
        <w:rPr>
          <w:rFonts w:ascii="Calibri Light" w:eastAsia="Helvetica" w:hAnsi="Calibri Light" w:cs="Calibri Light"/>
          <w:color w:val="1F497D" w:themeColor="text2"/>
          <w:sz w:val="20"/>
          <w:szCs w:val="20"/>
        </w:rPr>
        <w:t xml:space="preserve">het bestuur adviseert op belangrijke besluiten en die toeziet op behoorlijk bestuur. </w:t>
      </w:r>
      <w:r w:rsidR="006068BD" w:rsidRPr="006A3127">
        <w:rPr>
          <w:rFonts w:ascii="Calibri Light" w:eastAsia="Helvetica" w:hAnsi="Calibri Light" w:cs="Calibri Light"/>
          <w:color w:val="1F497D" w:themeColor="text2"/>
          <w:sz w:val="20"/>
          <w:szCs w:val="20"/>
        </w:rPr>
        <w:t>Zowel het bestuur als de raad werken op basis van vrijwilligheid mee aan ‘het hoger doel’.</w:t>
      </w:r>
      <w:r w:rsidR="00230441" w:rsidRPr="006A3127">
        <w:rPr>
          <w:rFonts w:ascii="Calibri Light" w:eastAsia="Helvetica" w:hAnsi="Calibri Light" w:cs="Calibri Light"/>
          <w:color w:val="1F497D" w:themeColor="text2"/>
          <w:sz w:val="20"/>
          <w:szCs w:val="20"/>
        </w:rPr>
        <w:t xml:space="preserve"> </w:t>
      </w:r>
      <w:r w:rsidR="00875AF8" w:rsidRPr="006A3127">
        <w:rPr>
          <w:rFonts w:ascii="Calibri Light" w:eastAsia="Helvetica" w:hAnsi="Calibri Light" w:cs="Calibri Light"/>
          <w:color w:val="1F497D" w:themeColor="text2"/>
          <w:sz w:val="20"/>
          <w:szCs w:val="20"/>
        </w:rPr>
        <w:t xml:space="preserve">Op </w:t>
      </w:r>
      <w:hyperlink r:id="rId10" w:history="1">
        <w:r w:rsidR="00875AF8" w:rsidRPr="006A3127">
          <w:rPr>
            <w:rStyle w:val="Hyperlink"/>
            <w:rFonts w:ascii="Calibri Light" w:eastAsia="Helvetica" w:hAnsi="Calibri Light" w:cs="Calibri Light"/>
            <w:color w:val="1F497D" w:themeColor="text2"/>
            <w:sz w:val="20"/>
            <w:szCs w:val="20"/>
          </w:rPr>
          <w:t>Ons bestuur | Lidz</w:t>
        </w:r>
      </w:hyperlink>
      <w:r w:rsidR="00875AF8" w:rsidRPr="006A3127">
        <w:rPr>
          <w:rFonts w:ascii="Calibri Light" w:eastAsia="Helvetica" w:hAnsi="Calibri Light" w:cs="Calibri Light"/>
          <w:color w:val="1F497D" w:themeColor="text2"/>
          <w:sz w:val="20"/>
          <w:szCs w:val="20"/>
        </w:rPr>
        <w:t xml:space="preserve"> kun je vinden wie er in he</w:t>
      </w:r>
      <w:r w:rsidR="00A57D81">
        <w:rPr>
          <w:rFonts w:ascii="Calibri Light" w:eastAsia="Helvetica" w:hAnsi="Calibri Light" w:cs="Calibri Light"/>
          <w:color w:val="1F497D" w:themeColor="text2"/>
          <w:sz w:val="20"/>
          <w:szCs w:val="20"/>
        </w:rPr>
        <w:t>t</w:t>
      </w:r>
      <w:r w:rsidR="00875AF8" w:rsidRPr="006A3127">
        <w:rPr>
          <w:rFonts w:ascii="Calibri Light" w:eastAsia="Helvetica" w:hAnsi="Calibri Light" w:cs="Calibri Light"/>
          <w:color w:val="1F497D" w:themeColor="text2"/>
          <w:sz w:val="20"/>
          <w:szCs w:val="20"/>
        </w:rPr>
        <w:t xml:space="preserve"> bestuur en Raad van Toezicht van Lidz zitting nemen.</w:t>
      </w:r>
    </w:p>
    <w:p w14:paraId="6D728FFF" w14:textId="4452D107" w:rsidR="00C6292C" w:rsidRPr="006A3127" w:rsidRDefault="00C6292C" w:rsidP="001E6060">
      <w:pPr>
        <w:pStyle w:val="Normaalweb"/>
        <w:shd w:val="clear" w:color="auto" w:fill="FFFFFF" w:themeFill="background1"/>
        <w:spacing w:before="0" w:beforeAutospacing="0" w:after="0" w:afterAutospacing="0" w:line="276" w:lineRule="auto"/>
        <w:rPr>
          <w:rFonts w:ascii="Calibri Light" w:eastAsia="Helvetica" w:hAnsi="Calibri Light" w:cs="Calibri Light"/>
          <w:color w:val="1F497D" w:themeColor="text2"/>
          <w:sz w:val="20"/>
          <w:szCs w:val="20"/>
        </w:rPr>
      </w:pPr>
    </w:p>
    <w:p w14:paraId="5F0B2724" w14:textId="636C5E7A" w:rsidR="00C6292C" w:rsidRPr="006A3127" w:rsidRDefault="00BB122E" w:rsidP="001E6060">
      <w:pPr>
        <w:pStyle w:val="Normaalweb"/>
        <w:shd w:val="clear" w:color="auto" w:fill="FFFFFF" w:themeFill="background1"/>
        <w:spacing w:before="0" w:beforeAutospacing="0" w:after="0" w:afterAutospacing="0" w:line="276" w:lineRule="auto"/>
        <w:rPr>
          <w:rFonts w:ascii="Calibri Light" w:eastAsia="Helvetica" w:hAnsi="Calibri Light" w:cs="Calibri Light"/>
          <w:color w:val="1F497D" w:themeColor="text2"/>
          <w:sz w:val="20"/>
          <w:szCs w:val="20"/>
        </w:rPr>
      </w:pPr>
      <w:r w:rsidRPr="006A3127">
        <w:rPr>
          <w:rFonts w:ascii="Calibri Light" w:eastAsia="Helvetica" w:hAnsi="Calibri Light" w:cs="Calibri Light"/>
          <w:color w:val="1F497D" w:themeColor="text2"/>
          <w:sz w:val="20"/>
          <w:szCs w:val="20"/>
        </w:rPr>
        <w:t>De vergaderfrequentie is</w:t>
      </w:r>
      <w:r w:rsidR="09E55C7F" w:rsidRPr="006A3127">
        <w:rPr>
          <w:rFonts w:ascii="Calibri Light" w:eastAsia="Helvetica" w:hAnsi="Calibri Light" w:cs="Calibri Light"/>
          <w:color w:val="1F497D" w:themeColor="text2"/>
          <w:sz w:val="20"/>
          <w:szCs w:val="20"/>
        </w:rPr>
        <w:t xml:space="preserve"> ca. </w:t>
      </w:r>
      <w:r w:rsidR="00772419">
        <w:rPr>
          <w:rFonts w:ascii="Calibri Light" w:eastAsia="Helvetica" w:hAnsi="Calibri Light" w:cs="Calibri Light"/>
          <w:color w:val="1F497D" w:themeColor="text2"/>
          <w:sz w:val="20"/>
          <w:szCs w:val="20"/>
        </w:rPr>
        <w:t>7</w:t>
      </w:r>
      <w:r w:rsidR="09E55C7F" w:rsidRPr="006A3127">
        <w:rPr>
          <w:rFonts w:ascii="Calibri Light" w:eastAsia="Helvetica" w:hAnsi="Calibri Light" w:cs="Calibri Light"/>
          <w:color w:val="1F497D" w:themeColor="text2"/>
          <w:sz w:val="20"/>
          <w:szCs w:val="20"/>
        </w:rPr>
        <w:t xml:space="preserve"> maal per jaar</w:t>
      </w:r>
      <w:r w:rsidR="00FF0A6B" w:rsidRPr="006A3127">
        <w:rPr>
          <w:rFonts w:ascii="Calibri Light" w:eastAsia="Helvetica" w:hAnsi="Calibri Light" w:cs="Calibri Light"/>
          <w:color w:val="1F497D" w:themeColor="text2"/>
          <w:sz w:val="20"/>
          <w:szCs w:val="20"/>
        </w:rPr>
        <w:t xml:space="preserve">, </w:t>
      </w:r>
      <w:r w:rsidR="00CF5A1D">
        <w:rPr>
          <w:rFonts w:ascii="Calibri Light" w:eastAsia="Helvetica" w:hAnsi="Calibri Light" w:cs="Calibri Light"/>
          <w:color w:val="1F497D" w:themeColor="text2"/>
          <w:sz w:val="20"/>
          <w:szCs w:val="20"/>
        </w:rPr>
        <w:t>afwisselend</w:t>
      </w:r>
      <w:r w:rsidR="00FF0A6B" w:rsidRPr="006A3127">
        <w:rPr>
          <w:rFonts w:ascii="Calibri Light" w:eastAsia="Helvetica" w:hAnsi="Calibri Light" w:cs="Calibri Light"/>
          <w:color w:val="1F497D" w:themeColor="text2"/>
          <w:sz w:val="20"/>
          <w:szCs w:val="20"/>
        </w:rPr>
        <w:t xml:space="preserve"> online</w:t>
      </w:r>
      <w:r w:rsidR="00CF5A1D">
        <w:rPr>
          <w:rFonts w:ascii="Calibri Light" w:eastAsia="Helvetica" w:hAnsi="Calibri Light" w:cs="Calibri Light"/>
          <w:color w:val="1F497D" w:themeColor="text2"/>
          <w:sz w:val="20"/>
          <w:szCs w:val="20"/>
        </w:rPr>
        <w:t xml:space="preserve"> en fysiek</w:t>
      </w:r>
      <w:r w:rsidR="09E55C7F" w:rsidRPr="006A3127">
        <w:rPr>
          <w:rFonts w:ascii="Calibri Light" w:eastAsia="Helvetica" w:hAnsi="Calibri Light" w:cs="Calibri Light"/>
          <w:color w:val="1F497D" w:themeColor="text2"/>
          <w:sz w:val="20"/>
          <w:szCs w:val="20"/>
        </w:rPr>
        <w:t xml:space="preserve">. </w:t>
      </w:r>
      <w:r w:rsidR="0070225B" w:rsidRPr="006A3127">
        <w:rPr>
          <w:rFonts w:ascii="Calibri Light" w:eastAsia="Helvetica" w:hAnsi="Calibri Light" w:cs="Calibri Light"/>
          <w:color w:val="1F497D" w:themeColor="text2"/>
          <w:sz w:val="20"/>
          <w:szCs w:val="20"/>
        </w:rPr>
        <w:t xml:space="preserve">Het bestuur werkt met een portefeuilleverdeling waar je ook buiten de vergaderingen verantwoordelijkheid voor draagt. </w:t>
      </w:r>
      <w:r w:rsidR="00C6292C" w:rsidRPr="006A3127">
        <w:rPr>
          <w:rFonts w:ascii="Calibri Light" w:eastAsia="Helvetica" w:hAnsi="Calibri Light" w:cs="Calibri Light"/>
          <w:color w:val="1F497D" w:themeColor="text2"/>
          <w:sz w:val="20"/>
          <w:szCs w:val="20"/>
        </w:rPr>
        <w:t xml:space="preserve">Daarnaast </w:t>
      </w:r>
      <w:r w:rsidR="00825EFF" w:rsidRPr="006A3127">
        <w:rPr>
          <w:rFonts w:ascii="Calibri Light" w:eastAsia="Helvetica" w:hAnsi="Calibri Light" w:cs="Calibri Light"/>
          <w:color w:val="1F497D" w:themeColor="text2"/>
          <w:sz w:val="20"/>
          <w:szCs w:val="20"/>
        </w:rPr>
        <w:t>ben je actief aanwezig</w:t>
      </w:r>
      <w:r w:rsidR="00C6292C" w:rsidRPr="006A3127">
        <w:rPr>
          <w:rFonts w:ascii="Calibri Light" w:eastAsia="Helvetica" w:hAnsi="Calibri Light" w:cs="Calibri Light"/>
          <w:color w:val="1F497D" w:themeColor="text2"/>
          <w:sz w:val="20"/>
          <w:szCs w:val="20"/>
        </w:rPr>
        <w:t xml:space="preserve"> bij enkele Lidz activiteiten</w:t>
      </w:r>
      <w:r w:rsidR="003545DF" w:rsidRPr="006A3127">
        <w:rPr>
          <w:rFonts w:ascii="Calibri Light" w:eastAsia="Helvetica" w:hAnsi="Calibri Light" w:cs="Calibri Light"/>
          <w:color w:val="1F497D" w:themeColor="text2"/>
          <w:sz w:val="20"/>
          <w:szCs w:val="20"/>
        </w:rPr>
        <w:t>.</w:t>
      </w:r>
      <w:r w:rsidR="00E81C8C" w:rsidRPr="006A3127">
        <w:rPr>
          <w:rFonts w:ascii="Calibri Light" w:eastAsia="Helvetica" w:hAnsi="Calibri Light" w:cs="Calibri Light"/>
          <w:color w:val="1F497D" w:themeColor="text2"/>
          <w:sz w:val="20"/>
          <w:szCs w:val="20"/>
        </w:rPr>
        <w:t xml:space="preserve"> De verwachte tijdsinvestering is </w:t>
      </w:r>
      <w:r w:rsidR="00EE701E" w:rsidRPr="006A3127">
        <w:rPr>
          <w:rFonts w:ascii="Calibri Light" w:eastAsia="Helvetica" w:hAnsi="Calibri Light" w:cs="Calibri Light"/>
          <w:color w:val="1F497D" w:themeColor="text2"/>
          <w:sz w:val="20"/>
          <w:szCs w:val="20"/>
        </w:rPr>
        <w:t xml:space="preserve">ca </w:t>
      </w:r>
      <w:r w:rsidR="00AA1FCD" w:rsidRPr="006A3127">
        <w:rPr>
          <w:rFonts w:ascii="Calibri Light" w:eastAsia="Helvetica" w:hAnsi="Calibri Light" w:cs="Calibri Light"/>
          <w:color w:val="1F497D" w:themeColor="text2"/>
          <w:sz w:val="20"/>
          <w:szCs w:val="20"/>
        </w:rPr>
        <w:t>5</w:t>
      </w:r>
      <w:r w:rsidR="00EE701E" w:rsidRPr="006A3127">
        <w:rPr>
          <w:rFonts w:ascii="Calibri Light" w:eastAsia="Helvetica" w:hAnsi="Calibri Light" w:cs="Calibri Light"/>
          <w:color w:val="1F497D" w:themeColor="text2"/>
          <w:sz w:val="20"/>
          <w:szCs w:val="20"/>
        </w:rPr>
        <w:t xml:space="preserve"> – </w:t>
      </w:r>
      <w:r w:rsidR="00AA1FCD" w:rsidRPr="006A3127">
        <w:rPr>
          <w:rFonts w:ascii="Calibri Light" w:eastAsia="Helvetica" w:hAnsi="Calibri Light" w:cs="Calibri Light"/>
          <w:color w:val="1F497D" w:themeColor="text2"/>
          <w:sz w:val="20"/>
          <w:szCs w:val="20"/>
        </w:rPr>
        <w:t>8</w:t>
      </w:r>
      <w:r w:rsidR="00EE701E" w:rsidRPr="006A3127">
        <w:rPr>
          <w:rFonts w:ascii="Calibri Light" w:eastAsia="Helvetica" w:hAnsi="Calibri Light" w:cs="Calibri Light"/>
          <w:color w:val="1F497D" w:themeColor="text2"/>
          <w:sz w:val="20"/>
          <w:szCs w:val="20"/>
        </w:rPr>
        <w:t xml:space="preserve"> uur per maand.</w:t>
      </w:r>
    </w:p>
    <w:p w14:paraId="1C011D7E" w14:textId="77777777" w:rsidR="00EB4186" w:rsidRPr="006A3127" w:rsidRDefault="00EB4186" w:rsidP="003A5258">
      <w:pPr>
        <w:pStyle w:val="Normaalweb"/>
        <w:shd w:val="clear" w:color="auto" w:fill="FFFFFF"/>
        <w:spacing w:before="0" w:beforeAutospacing="0" w:after="0" w:afterAutospacing="0" w:line="276" w:lineRule="auto"/>
        <w:rPr>
          <w:rFonts w:ascii="Calibri Light" w:hAnsi="Calibri Light" w:cs="Calibri Light"/>
          <w:color w:val="1F497D" w:themeColor="text2"/>
          <w:sz w:val="20"/>
          <w:szCs w:val="20"/>
        </w:rPr>
      </w:pPr>
    </w:p>
    <w:p w14:paraId="10170B97" w14:textId="77777777" w:rsidR="00C108BF" w:rsidRPr="006A3127" w:rsidRDefault="09E55C7F" w:rsidP="003A5258">
      <w:pPr>
        <w:pStyle w:val="Normaalweb"/>
        <w:shd w:val="clear" w:color="auto" w:fill="FFFFFF" w:themeFill="background1"/>
        <w:spacing w:before="0" w:beforeAutospacing="0" w:after="0" w:afterAutospacing="0" w:line="276" w:lineRule="auto"/>
        <w:rPr>
          <w:rFonts w:ascii="Calibri Light" w:hAnsi="Calibri Light" w:cs="Calibri Light"/>
          <w:b/>
          <w:i/>
          <w:color w:val="1F497D" w:themeColor="text2"/>
          <w:sz w:val="20"/>
          <w:szCs w:val="20"/>
        </w:rPr>
      </w:pPr>
      <w:r w:rsidRPr="006A3127">
        <w:rPr>
          <w:rFonts w:ascii="Calibri Light" w:eastAsia="Helvetica" w:hAnsi="Calibri Light" w:cs="Calibri Light"/>
          <w:b/>
          <w:bCs/>
          <w:i/>
          <w:iCs/>
          <w:color w:val="1F497D" w:themeColor="text2"/>
          <w:sz w:val="20"/>
          <w:szCs w:val="20"/>
        </w:rPr>
        <w:t>Meer informatie/ aanmelding</w:t>
      </w:r>
    </w:p>
    <w:p w14:paraId="12219896" w14:textId="6B07158E" w:rsidR="00721DED" w:rsidRPr="006A3127" w:rsidRDefault="09E55C7F" w:rsidP="003A5258">
      <w:pPr>
        <w:pStyle w:val="Normaalweb"/>
        <w:shd w:val="clear" w:color="auto" w:fill="FFFFFF" w:themeFill="background1"/>
        <w:spacing w:before="0" w:beforeAutospacing="0" w:after="0" w:afterAutospacing="0" w:line="276" w:lineRule="auto"/>
        <w:rPr>
          <w:rFonts w:ascii="Calibri Light" w:eastAsia="Helvetica" w:hAnsi="Calibri Light" w:cs="Calibri Light"/>
          <w:color w:val="1F497D" w:themeColor="text2"/>
          <w:sz w:val="20"/>
          <w:szCs w:val="20"/>
        </w:rPr>
      </w:pPr>
      <w:r w:rsidRPr="006A3127">
        <w:rPr>
          <w:rFonts w:ascii="Calibri Light" w:eastAsia="Helvetica" w:hAnsi="Calibri Light" w:cs="Calibri Light"/>
          <w:color w:val="1F497D" w:themeColor="text2"/>
          <w:sz w:val="20"/>
          <w:szCs w:val="20"/>
        </w:rPr>
        <w:t xml:space="preserve">Voor meer informatie over deze positie kun </w:t>
      </w:r>
      <w:r w:rsidR="00E774E2" w:rsidRPr="006A3127">
        <w:rPr>
          <w:rFonts w:ascii="Calibri Light" w:eastAsia="Helvetica" w:hAnsi="Calibri Light" w:cs="Calibri Light"/>
          <w:color w:val="1F497D" w:themeColor="text2"/>
          <w:sz w:val="20"/>
          <w:szCs w:val="20"/>
        </w:rPr>
        <w:t>je</w:t>
      </w:r>
      <w:r w:rsidRPr="006A3127">
        <w:rPr>
          <w:rFonts w:ascii="Calibri Light" w:eastAsia="Helvetica" w:hAnsi="Calibri Light" w:cs="Calibri Light"/>
          <w:color w:val="1F497D" w:themeColor="text2"/>
          <w:sz w:val="20"/>
          <w:szCs w:val="20"/>
        </w:rPr>
        <w:t xml:space="preserve"> contact opnemen met</w:t>
      </w:r>
      <w:r w:rsidR="00ED57B6" w:rsidRPr="006A3127">
        <w:rPr>
          <w:rFonts w:ascii="Calibri Light" w:eastAsia="Helvetica" w:hAnsi="Calibri Light" w:cs="Calibri Light"/>
          <w:color w:val="1F497D" w:themeColor="text2"/>
          <w:sz w:val="20"/>
          <w:szCs w:val="20"/>
        </w:rPr>
        <w:t xml:space="preserve"> </w:t>
      </w:r>
      <w:r w:rsidRPr="006A3127">
        <w:rPr>
          <w:rFonts w:ascii="Calibri Light" w:eastAsia="Helvetica" w:hAnsi="Calibri Light" w:cs="Calibri Light"/>
          <w:i/>
          <w:iCs/>
          <w:color w:val="1F497D" w:themeColor="text2"/>
          <w:sz w:val="20"/>
          <w:szCs w:val="20"/>
        </w:rPr>
        <w:t>Coördinator Lidz:</w:t>
      </w:r>
      <w:r w:rsidR="003554D7" w:rsidRPr="006A3127">
        <w:rPr>
          <w:rFonts w:ascii="Calibri Light" w:eastAsia="Helvetica" w:hAnsi="Calibri Light" w:cs="Calibri Light"/>
          <w:i/>
          <w:iCs/>
          <w:color w:val="1F497D" w:themeColor="text2"/>
          <w:sz w:val="20"/>
          <w:szCs w:val="20"/>
        </w:rPr>
        <w:t xml:space="preserve"> </w:t>
      </w:r>
      <w:r w:rsidR="00FD5116" w:rsidRPr="006A3127">
        <w:rPr>
          <w:rFonts w:ascii="Calibri Light" w:eastAsia="Helvetica" w:hAnsi="Calibri Light" w:cs="Calibri Light"/>
          <w:color w:val="1F497D" w:themeColor="text2"/>
          <w:sz w:val="20"/>
          <w:szCs w:val="20"/>
        </w:rPr>
        <w:t>Sylvia Witter-Vliege</w:t>
      </w:r>
      <w:r w:rsidRPr="006A3127">
        <w:rPr>
          <w:rFonts w:ascii="Calibri Light" w:eastAsia="Helvetica" w:hAnsi="Calibri Light" w:cs="Calibri Light"/>
          <w:color w:val="1F497D" w:themeColor="text2"/>
          <w:sz w:val="20"/>
          <w:szCs w:val="20"/>
        </w:rPr>
        <w:t xml:space="preserve">, </w:t>
      </w:r>
      <w:hyperlink r:id="rId11" w:history="1">
        <w:r w:rsidR="001E6060" w:rsidRPr="006A3127">
          <w:rPr>
            <w:rStyle w:val="Hyperlink"/>
            <w:rFonts w:ascii="Calibri Light" w:eastAsia="Helvetica" w:hAnsi="Calibri Light" w:cs="Calibri Light"/>
            <w:color w:val="1F497D" w:themeColor="text2"/>
            <w:sz w:val="20"/>
            <w:szCs w:val="20"/>
          </w:rPr>
          <w:t>coordinator@lidz.nl</w:t>
        </w:r>
      </w:hyperlink>
      <w:r w:rsidR="001E6060" w:rsidRPr="006A3127">
        <w:rPr>
          <w:rFonts w:ascii="Calibri Light" w:eastAsia="Helvetica" w:hAnsi="Calibri Light" w:cs="Calibri Light"/>
          <w:color w:val="1F497D" w:themeColor="text2"/>
          <w:sz w:val="20"/>
          <w:szCs w:val="20"/>
        </w:rPr>
        <w:t xml:space="preserve"> </w:t>
      </w:r>
      <w:r w:rsidRPr="006A3127">
        <w:rPr>
          <w:rFonts w:ascii="Calibri Light" w:eastAsia="Helvetica" w:hAnsi="Calibri Light" w:cs="Calibri Light"/>
          <w:color w:val="1F497D" w:themeColor="text2"/>
          <w:sz w:val="20"/>
          <w:szCs w:val="20"/>
        </w:rPr>
        <w:t>of via</w:t>
      </w:r>
      <w:r w:rsidR="00BB122E" w:rsidRPr="006A3127">
        <w:rPr>
          <w:rFonts w:ascii="Calibri Light" w:eastAsia="Helvetica" w:hAnsi="Calibri Light" w:cs="Calibri Light"/>
          <w:color w:val="1F497D" w:themeColor="text2"/>
          <w:sz w:val="20"/>
          <w:szCs w:val="20"/>
        </w:rPr>
        <w:t xml:space="preserve"> 06-86617177</w:t>
      </w:r>
      <w:r w:rsidR="00AE249D" w:rsidRPr="006A3127">
        <w:rPr>
          <w:rFonts w:ascii="Calibri Light" w:eastAsia="Helvetica" w:hAnsi="Calibri Light" w:cs="Calibri Light"/>
          <w:color w:val="1F497D" w:themeColor="text2"/>
          <w:sz w:val="20"/>
          <w:szCs w:val="20"/>
        </w:rPr>
        <w:t xml:space="preserve">. </w:t>
      </w:r>
      <w:r w:rsidR="00A25153" w:rsidRPr="006A3127">
        <w:rPr>
          <w:rFonts w:ascii="Calibri Light" w:eastAsia="Helvetica" w:hAnsi="Calibri Light" w:cs="Calibri Light"/>
          <w:color w:val="1F497D" w:themeColor="text2"/>
          <w:sz w:val="20"/>
          <w:szCs w:val="20"/>
        </w:rPr>
        <w:t>Je</w:t>
      </w:r>
      <w:r w:rsidRPr="006A3127">
        <w:rPr>
          <w:rFonts w:ascii="Calibri Light" w:eastAsia="Helvetica" w:hAnsi="Calibri Light" w:cs="Calibri Light"/>
          <w:color w:val="1F497D" w:themeColor="text2"/>
          <w:sz w:val="20"/>
          <w:szCs w:val="20"/>
        </w:rPr>
        <w:t xml:space="preserve"> sollicitatie kun</w:t>
      </w:r>
      <w:r w:rsidR="00A25153" w:rsidRPr="006A3127">
        <w:rPr>
          <w:rFonts w:ascii="Calibri Light" w:eastAsia="Helvetica" w:hAnsi="Calibri Light" w:cs="Calibri Light"/>
          <w:color w:val="1F497D" w:themeColor="text2"/>
          <w:sz w:val="20"/>
          <w:szCs w:val="20"/>
        </w:rPr>
        <w:t xml:space="preserve"> je</w:t>
      </w:r>
      <w:r w:rsidRPr="006A3127">
        <w:rPr>
          <w:rFonts w:ascii="Calibri Light" w:eastAsia="Helvetica" w:hAnsi="Calibri Light" w:cs="Calibri Light"/>
          <w:color w:val="1F497D" w:themeColor="text2"/>
          <w:sz w:val="20"/>
          <w:szCs w:val="20"/>
        </w:rPr>
        <w:t xml:space="preserve"> </w:t>
      </w:r>
      <w:r w:rsidR="00E774E2" w:rsidRPr="006A3127">
        <w:rPr>
          <w:rFonts w:ascii="Calibri Light" w:eastAsia="Helvetica" w:hAnsi="Calibri Light" w:cs="Calibri Light"/>
          <w:color w:val="1F497D" w:themeColor="text2"/>
          <w:sz w:val="20"/>
          <w:szCs w:val="20"/>
        </w:rPr>
        <w:t xml:space="preserve">tot </w:t>
      </w:r>
      <w:r w:rsidR="00EE0E09">
        <w:rPr>
          <w:rFonts w:ascii="Calibri Light" w:eastAsia="Helvetica" w:hAnsi="Calibri Light" w:cs="Calibri Light"/>
          <w:color w:val="1F497D" w:themeColor="text2"/>
          <w:sz w:val="20"/>
          <w:szCs w:val="20"/>
        </w:rPr>
        <w:t>1</w:t>
      </w:r>
      <w:r w:rsidR="00D90F2F">
        <w:rPr>
          <w:rFonts w:ascii="Calibri Light" w:eastAsia="Helvetica" w:hAnsi="Calibri Light" w:cs="Calibri Light"/>
          <w:color w:val="1F497D" w:themeColor="text2"/>
          <w:sz w:val="20"/>
          <w:szCs w:val="20"/>
        </w:rPr>
        <w:t>5</w:t>
      </w:r>
      <w:r w:rsidR="00EE0E09">
        <w:rPr>
          <w:rFonts w:ascii="Calibri Light" w:eastAsia="Helvetica" w:hAnsi="Calibri Light" w:cs="Calibri Light"/>
          <w:color w:val="1F497D" w:themeColor="text2"/>
          <w:sz w:val="20"/>
          <w:szCs w:val="20"/>
        </w:rPr>
        <w:t xml:space="preserve"> </w:t>
      </w:r>
      <w:r w:rsidR="00D90F2F">
        <w:rPr>
          <w:rFonts w:ascii="Calibri Light" w:eastAsia="Helvetica" w:hAnsi="Calibri Light" w:cs="Calibri Light"/>
          <w:color w:val="1F497D" w:themeColor="text2"/>
          <w:sz w:val="20"/>
          <w:szCs w:val="20"/>
        </w:rPr>
        <w:t>februari</w:t>
      </w:r>
      <w:r w:rsidR="00236D78">
        <w:rPr>
          <w:rFonts w:ascii="Calibri Light" w:eastAsia="Helvetica" w:hAnsi="Calibri Light" w:cs="Calibri Light"/>
          <w:color w:val="1F497D" w:themeColor="text2"/>
          <w:sz w:val="20"/>
          <w:szCs w:val="20"/>
        </w:rPr>
        <w:t xml:space="preserve"> 202</w:t>
      </w:r>
      <w:r w:rsidR="00EE0E09">
        <w:rPr>
          <w:rFonts w:ascii="Calibri Light" w:eastAsia="Helvetica" w:hAnsi="Calibri Light" w:cs="Calibri Light"/>
          <w:color w:val="1F497D" w:themeColor="text2"/>
          <w:sz w:val="20"/>
          <w:szCs w:val="20"/>
        </w:rPr>
        <w:t>6</w:t>
      </w:r>
      <w:r w:rsidR="00E774E2" w:rsidRPr="006A3127">
        <w:rPr>
          <w:rFonts w:ascii="Calibri Light" w:eastAsia="Helvetica" w:hAnsi="Calibri Light" w:cs="Calibri Light"/>
          <w:color w:val="1F497D" w:themeColor="text2"/>
          <w:sz w:val="20"/>
          <w:szCs w:val="20"/>
        </w:rPr>
        <w:t xml:space="preserve"> </w:t>
      </w:r>
      <w:r w:rsidRPr="006A3127">
        <w:rPr>
          <w:rFonts w:ascii="Calibri Light" w:eastAsia="Helvetica" w:hAnsi="Calibri Light" w:cs="Calibri Light"/>
          <w:color w:val="1F497D" w:themeColor="text2"/>
          <w:sz w:val="20"/>
          <w:szCs w:val="20"/>
        </w:rPr>
        <w:t xml:space="preserve">sturen naar: </w:t>
      </w:r>
      <w:hyperlink r:id="rId12" w:history="1">
        <w:r w:rsidR="00174067" w:rsidRPr="00E06EFF">
          <w:rPr>
            <w:rStyle w:val="Hyperlink"/>
            <w:rFonts w:ascii="Calibri Light" w:eastAsia="Helvetica" w:hAnsi="Calibri Light" w:cs="Calibri Light"/>
            <w:sz w:val="20"/>
            <w:szCs w:val="20"/>
          </w:rPr>
          <w:t>coordinator@lidz.nl</w:t>
        </w:r>
      </w:hyperlink>
      <w:r w:rsidR="00174067">
        <w:rPr>
          <w:rFonts w:ascii="Calibri Light" w:eastAsia="Helvetica" w:hAnsi="Calibri Light" w:cs="Calibri Light"/>
          <w:color w:val="1F497D" w:themeColor="text2"/>
          <w:sz w:val="20"/>
          <w:szCs w:val="20"/>
        </w:rPr>
        <w:t xml:space="preserve"> </w:t>
      </w:r>
      <w:hyperlink r:id="rId13" w:history="1"/>
      <w:r w:rsidR="00721DED" w:rsidRPr="006A3127">
        <w:rPr>
          <w:rFonts w:ascii="Calibri Light" w:eastAsia="Helvetica" w:hAnsi="Calibri Light" w:cs="Calibri Light"/>
          <w:color w:val="1F497D" w:themeColor="text2"/>
          <w:sz w:val="20"/>
          <w:szCs w:val="20"/>
        </w:rPr>
        <w:t xml:space="preserve">. </w:t>
      </w:r>
    </w:p>
    <w:p w14:paraId="63B115A8" w14:textId="77777777" w:rsidR="00D96F74" w:rsidRPr="006A3127" w:rsidRDefault="00D96F74">
      <w:pPr>
        <w:pStyle w:val="Normaalweb"/>
        <w:shd w:val="clear" w:color="auto" w:fill="FFFFFF" w:themeFill="background1"/>
        <w:spacing w:before="0" w:beforeAutospacing="0" w:after="0" w:afterAutospacing="0" w:line="276" w:lineRule="auto"/>
        <w:rPr>
          <w:rFonts w:ascii="Calibri Light" w:eastAsia="Helvetica" w:hAnsi="Calibri Light" w:cs="Calibri Light"/>
          <w:color w:val="1F497D" w:themeColor="text2"/>
          <w:sz w:val="20"/>
          <w:szCs w:val="20"/>
        </w:rPr>
      </w:pPr>
    </w:p>
    <w:sectPr w:rsidR="00D96F74" w:rsidRPr="006A3127" w:rsidSect="00CC5E2D">
      <w:headerReference w:type="first" r:id="rId14"/>
      <w:type w:val="continuous"/>
      <w:pgSz w:w="11906" w:h="16838" w:code="9"/>
      <w:pgMar w:top="1702" w:right="1133" w:bottom="284" w:left="1361" w:header="1134" w:footer="59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EA5D" w14:textId="77777777" w:rsidR="00F63CA2" w:rsidRDefault="00F63CA2" w:rsidP="00656F85">
      <w:pPr>
        <w:spacing w:after="0" w:line="240" w:lineRule="auto"/>
      </w:pPr>
      <w:r>
        <w:separator/>
      </w:r>
    </w:p>
  </w:endnote>
  <w:endnote w:type="continuationSeparator" w:id="0">
    <w:p w14:paraId="091018C5" w14:textId="77777777" w:rsidR="00F63CA2" w:rsidRDefault="00F63CA2" w:rsidP="0065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B07C9" w14:textId="77777777" w:rsidR="00F63CA2" w:rsidRDefault="00F63CA2" w:rsidP="00656F85">
      <w:pPr>
        <w:spacing w:after="0" w:line="240" w:lineRule="auto"/>
      </w:pPr>
      <w:r>
        <w:separator/>
      </w:r>
    </w:p>
  </w:footnote>
  <w:footnote w:type="continuationSeparator" w:id="0">
    <w:p w14:paraId="4D8764CA" w14:textId="77777777" w:rsidR="00F63CA2" w:rsidRDefault="00F63CA2" w:rsidP="00656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C472" w14:textId="77777777" w:rsidR="00656F85" w:rsidRDefault="00C6292C" w:rsidP="00806310">
    <w:pPr>
      <w:pStyle w:val="Koptekst"/>
      <w:jc w:val="center"/>
    </w:pPr>
    <w:r>
      <w:rPr>
        <w:noProof/>
        <w:lang w:eastAsia="nl-NL"/>
      </w:rPr>
      <w:drawing>
        <wp:anchor distT="0" distB="0" distL="114300" distR="114300" simplePos="0" relativeHeight="251658240" behindDoc="1" locked="0" layoutInCell="1" allowOverlap="1" wp14:anchorId="4FFAC949" wp14:editId="6308C6F7">
          <wp:simplePos x="0" y="0"/>
          <wp:positionH relativeFrom="column">
            <wp:posOffset>5178425</wp:posOffset>
          </wp:positionH>
          <wp:positionV relativeFrom="paragraph">
            <wp:posOffset>-521970</wp:posOffset>
          </wp:positionV>
          <wp:extent cx="862586" cy="862586"/>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idz 300dpi 64px.png"/>
                  <pic:cNvPicPr/>
                </pic:nvPicPr>
                <pic:blipFill>
                  <a:blip r:embed="rId1">
                    <a:extLst>
                      <a:ext uri="{28A0092B-C50C-407E-A947-70E740481C1C}">
                        <a14:useLocalDpi xmlns:a14="http://schemas.microsoft.com/office/drawing/2010/main" val="0"/>
                      </a:ext>
                    </a:extLst>
                  </a:blip>
                  <a:stretch>
                    <a:fillRect/>
                  </a:stretch>
                </pic:blipFill>
                <pic:spPr>
                  <a:xfrm>
                    <a:off x="0" y="0"/>
                    <a:ext cx="862586" cy="8625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0577"/>
    <w:multiLevelType w:val="hybridMultilevel"/>
    <w:tmpl w:val="9B2C7B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C304D0C"/>
    <w:multiLevelType w:val="hybridMultilevel"/>
    <w:tmpl w:val="15CA6D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94242392">
    <w:abstractNumId w:val="1"/>
  </w:num>
  <w:num w:numId="2" w16cid:durableId="1921595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AD4"/>
    <w:rsid w:val="0000159C"/>
    <w:rsid w:val="00015E4D"/>
    <w:rsid w:val="000444D2"/>
    <w:rsid w:val="00054EED"/>
    <w:rsid w:val="00064C5F"/>
    <w:rsid w:val="000955F4"/>
    <w:rsid w:val="000974E4"/>
    <w:rsid w:val="000D7485"/>
    <w:rsid w:val="000E5EC4"/>
    <w:rsid w:val="00117178"/>
    <w:rsid w:val="0014328A"/>
    <w:rsid w:val="00154BE9"/>
    <w:rsid w:val="00174067"/>
    <w:rsid w:val="00180BDB"/>
    <w:rsid w:val="001877F0"/>
    <w:rsid w:val="001B193B"/>
    <w:rsid w:val="001C02B2"/>
    <w:rsid w:val="001D3172"/>
    <w:rsid w:val="001E6060"/>
    <w:rsid w:val="00207125"/>
    <w:rsid w:val="002075E2"/>
    <w:rsid w:val="00230441"/>
    <w:rsid w:val="00235C72"/>
    <w:rsid w:val="00236D78"/>
    <w:rsid w:val="00256F60"/>
    <w:rsid w:val="00263079"/>
    <w:rsid w:val="002B02A2"/>
    <w:rsid w:val="002C5229"/>
    <w:rsid w:val="002D6A00"/>
    <w:rsid w:val="002E0AF4"/>
    <w:rsid w:val="00300BC7"/>
    <w:rsid w:val="00313AFD"/>
    <w:rsid w:val="003148F3"/>
    <w:rsid w:val="00316E80"/>
    <w:rsid w:val="00320A98"/>
    <w:rsid w:val="003377B1"/>
    <w:rsid w:val="003545DF"/>
    <w:rsid w:val="003554D7"/>
    <w:rsid w:val="003924EE"/>
    <w:rsid w:val="003A5258"/>
    <w:rsid w:val="003C3A2D"/>
    <w:rsid w:val="003D6E78"/>
    <w:rsid w:val="003E476B"/>
    <w:rsid w:val="00412FF2"/>
    <w:rsid w:val="00421B83"/>
    <w:rsid w:val="00444531"/>
    <w:rsid w:val="00445178"/>
    <w:rsid w:val="00454D94"/>
    <w:rsid w:val="00482693"/>
    <w:rsid w:val="004916EA"/>
    <w:rsid w:val="004C59D4"/>
    <w:rsid w:val="004D6F13"/>
    <w:rsid w:val="005150A4"/>
    <w:rsid w:val="005238F8"/>
    <w:rsid w:val="0052400C"/>
    <w:rsid w:val="005326AC"/>
    <w:rsid w:val="00536CAA"/>
    <w:rsid w:val="00541768"/>
    <w:rsid w:val="0055786C"/>
    <w:rsid w:val="00572636"/>
    <w:rsid w:val="00591D8C"/>
    <w:rsid w:val="0059437C"/>
    <w:rsid w:val="005A491A"/>
    <w:rsid w:val="005B1C29"/>
    <w:rsid w:val="005C1BE1"/>
    <w:rsid w:val="005C7AC7"/>
    <w:rsid w:val="005E056B"/>
    <w:rsid w:val="005F51EB"/>
    <w:rsid w:val="00606338"/>
    <w:rsid w:val="006068BD"/>
    <w:rsid w:val="00615C33"/>
    <w:rsid w:val="00620065"/>
    <w:rsid w:val="00651C95"/>
    <w:rsid w:val="00656F85"/>
    <w:rsid w:val="00665FAF"/>
    <w:rsid w:val="0067133A"/>
    <w:rsid w:val="006829C2"/>
    <w:rsid w:val="006A3127"/>
    <w:rsid w:val="006C0512"/>
    <w:rsid w:val="006E0174"/>
    <w:rsid w:val="006E041E"/>
    <w:rsid w:val="006F1660"/>
    <w:rsid w:val="0070225B"/>
    <w:rsid w:val="00706034"/>
    <w:rsid w:val="00714608"/>
    <w:rsid w:val="00717BA5"/>
    <w:rsid w:val="00721DED"/>
    <w:rsid w:val="00747B0A"/>
    <w:rsid w:val="00752446"/>
    <w:rsid w:val="00772419"/>
    <w:rsid w:val="00776D8F"/>
    <w:rsid w:val="007A27A6"/>
    <w:rsid w:val="007A3538"/>
    <w:rsid w:val="007D4867"/>
    <w:rsid w:val="00803767"/>
    <w:rsid w:val="00804520"/>
    <w:rsid w:val="00805673"/>
    <w:rsid w:val="00806310"/>
    <w:rsid w:val="0080720A"/>
    <w:rsid w:val="008123C5"/>
    <w:rsid w:val="00814799"/>
    <w:rsid w:val="00825EFF"/>
    <w:rsid w:val="00835976"/>
    <w:rsid w:val="00843B13"/>
    <w:rsid w:val="00871F18"/>
    <w:rsid w:val="00875AF8"/>
    <w:rsid w:val="008A0323"/>
    <w:rsid w:val="008A0933"/>
    <w:rsid w:val="008A17AE"/>
    <w:rsid w:val="008B3D40"/>
    <w:rsid w:val="008C4A7F"/>
    <w:rsid w:val="008D6B13"/>
    <w:rsid w:val="00904B4B"/>
    <w:rsid w:val="00946DB5"/>
    <w:rsid w:val="00962CE5"/>
    <w:rsid w:val="00967C48"/>
    <w:rsid w:val="0098767A"/>
    <w:rsid w:val="009C03A7"/>
    <w:rsid w:val="009E25C5"/>
    <w:rsid w:val="009F4CA1"/>
    <w:rsid w:val="00A25153"/>
    <w:rsid w:val="00A53A49"/>
    <w:rsid w:val="00A55DB6"/>
    <w:rsid w:val="00A57D81"/>
    <w:rsid w:val="00A64FA5"/>
    <w:rsid w:val="00A73827"/>
    <w:rsid w:val="00A77BAC"/>
    <w:rsid w:val="00A802FA"/>
    <w:rsid w:val="00AA12FA"/>
    <w:rsid w:val="00AA1FCD"/>
    <w:rsid w:val="00AB3B41"/>
    <w:rsid w:val="00AC2AF1"/>
    <w:rsid w:val="00AC3A23"/>
    <w:rsid w:val="00AD4772"/>
    <w:rsid w:val="00AE249D"/>
    <w:rsid w:val="00AE46B3"/>
    <w:rsid w:val="00B00AC1"/>
    <w:rsid w:val="00B11040"/>
    <w:rsid w:val="00B53061"/>
    <w:rsid w:val="00B95946"/>
    <w:rsid w:val="00B95BD9"/>
    <w:rsid w:val="00BA11B7"/>
    <w:rsid w:val="00BB122E"/>
    <w:rsid w:val="00BC49A7"/>
    <w:rsid w:val="00BC4ADF"/>
    <w:rsid w:val="00C108BF"/>
    <w:rsid w:val="00C1177E"/>
    <w:rsid w:val="00C52FF6"/>
    <w:rsid w:val="00C54575"/>
    <w:rsid w:val="00C6292C"/>
    <w:rsid w:val="00C71042"/>
    <w:rsid w:val="00C841AA"/>
    <w:rsid w:val="00C917C4"/>
    <w:rsid w:val="00CA62EB"/>
    <w:rsid w:val="00CC5E2D"/>
    <w:rsid w:val="00CD184E"/>
    <w:rsid w:val="00CE0098"/>
    <w:rsid w:val="00CF10C9"/>
    <w:rsid w:val="00CF207B"/>
    <w:rsid w:val="00CF5A1D"/>
    <w:rsid w:val="00D042AC"/>
    <w:rsid w:val="00D151B7"/>
    <w:rsid w:val="00D25AD4"/>
    <w:rsid w:val="00D33DA3"/>
    <w:rsid w:val="00D3759D"/>
    <w:rsid w:val="00D41840"/>
    <w:rsid w:val="00D7607F"/>
    <w:rsid w:val="00D8108D"/>
    <w:rsid w:val="00D84756"/>
    <w:rsid w:val="00D90F2F"/>
    <w:rsid w:val="00D96F74"/>
    <w:rsid w:val="00DA082D"/>
    <w:rsid w:val="00DB5FEF"/>
    <w:rsid w:val="00DD5E3B"/>
    <w:rsid w:val="00DE0599"/>
    <w:rsid w:val="00DF15F8"/>
    <w:rsid w:val="00E063F0"/>
    <w:rsid w:val="00E11A8B"/>
    <w:rsid w:val="00E449A5"/>
    <w:rsid w:val="00E774E2"/>
    <w:rsid w:val="00E81C8C"/>
    <w:rsid w:val="00E81EC5"/>
    <w:rsid w:val="00E94C87"/>
    <w:rsid w:val="00E962C6"/>
    <w:rsid w:val="00EB4186"/>
    <w:rsid w:val="00EC1872"/>
    <w:rsid w:val="00ED0729"/>
    <w:rsid w:val="00ED2EAE"/>
    <w:rsid w:val="00ED57B6"/>
    <w:rsid w:val="00EE0E09"/>
    <w:rsid w:val="00EE701E"/>
    <w:rsid w:val="00F06BC7"/>
    <w:rsid w:val="00F2655E"/>
    <w:rsid w:val="00F30FED"/>
    <w:rsid w:val="00F37BE5"/>
    <w:rsid w:val="00F63CA2"/>
    <w:rsid w:val="00F73564"/>
    <w:rsid w:val="00F807CD"/>
    <w:rsid w:val="00F81E1B"/>
    <w:rsid w:val="00F87B44"/>
    <w:rsid w:val="00FC1B4E"/>
    <w:rsid w:val="00FD5116"/>
    <w:rsid w:val="00FF0A6B"/>
    <w:rsid w:val="00FF5862"/>
    <w:rsid w:val="00FF5CE4"/>
    <w:rsid w:val="09E55C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BF45A"/>
  <w15:docId w15:val="{FA8C5297-0C92-4D89-A1CD-2BA84675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56F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6F85"/>
  </w:style>
  <w:style w:type="paragraph" w:styleId="Voettekst">
    <w:name w:val="footer"/>
    <w:basedOn w:val="Standaard"/>
    <w:link w:val="VoettekstChar"/>
    <w:uiPriority w:val="99"/>
    <w:unhideWhenUsed/>
    <w:rsid w:val="00656F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6F85"/>
  </w:style>
  <w:style w:type="paragraph" w:styleId="Ballontekst">
    <w:name w:val="Balloon Text"/>
    <w:basedOn w:val="Standaard"/>
    <w:link w:val="BallontekstChar"/>
    <w:uiPriority w:val="99"/>
    <w:semiHidden/>
    <w:unhideWhenUsed/>
    <w:rsid w:val="00656F8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56F85"/>
    <w:rPr>
      <w:rFonts w:ascii="Tahoma" w:hAnsi="Tahoma" w:cs="Tahoma"/>
      <w:sz w:val="16"/>
      <w:szCs w:val="16"/>
    </w:rPr>
  </w:style>
  <w:style w:type="character" w:styleId="Hyperlink">
    <w:name w:val="Hyperlink"/>
    <w:basedOn w:val="Standaardalinea-lettertype"/>
    <w:uiPriority w:val="99"/>
    <w:unhideWhenUsed/>
    <w:rsid w:val="00656F85"/>
    <w:rPr>
      <w:color w:val="0000FF" w:themeColor="hyperlink"/>
      <w:u w:val="single"/>
    </w:rPr>
  </w:style>
  <w:style w:type="paragraph" w:styleId="Normaalweb">
    <w:name w:val="Normal (Web)"/>
    <w:basedOn w:val="Standaard"/>
    <w:uiPriority w:val="99"/>
    <w:unhideWhenUsed/>
    <w:rsid w:val="00D25AD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25AD4"/>
  </w:style>
  <w:style w:type="character" w:styleId="Zwaar">
    <w:name w:val="Strong"/>
    <w:basedOn w:val="Standaardalinea-lettertype"/>
    <w:uiPriority w:val="22"/>
    <w:qFormat/>
    <w:rsid w:val="00BA11B7"/>
    <w:rPr>
      <w:b/>
      <w:bCs/>
    </w:rPr>
  </w:style>
  <w:style w:type="table" w:styleId="Tabelraster">
    <w:name w:val="Table Grid"/>
    <w:basedOn w:val="Standaardtabel"/>
    <w:uiPriority w:val="59"/>
    <w:rsid w:val="0025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1E6060"/>
    <w:rPr>
      <w:color w:val="605E5C"/>
      <w:shd w:val="clear" w:color="auto" w:fill="E1DFDD"/>
    </w:rPr>
  </w:style>
  <w:style w:type="character" w:styleId="GevolgdeHyperlink">
    <w:name w:val="FollowedHyperlink"/>
    <w:basedOn w:val="Standaardalinea-lettertype"/>
    <w:uiPriority w:val="99"/>
    <w:semiHidden/>
    <w:unhideWhenUsed/>
    <w:rsid w:val="00D3759D"/>
    <w:rPr>
      <w:color w:val="800080" w:themeColor="followedHyperlink"/>
      <w:u w:val="single"/>
    </w:rPr>
  </w:style>
  <w:style w:type="paragraph" w:styleId="Lijstalinea">
    <w:name w:val="List Paragraph"/>
    <w:basedOn w:val="Standaard"/>
    <w:uiPriority w:val="34"/>
    <w:qFormat/>
    <w:rsid w:val="002D6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532382">
      <w:bodyDiv w:val="1"/>
      <w:marLeft w:val="0"/>
      <w:marRight w:val="0"/>
      <w:marTop w:val="0"/>
      <w:marBottom w:val="0"/>
      <w:divBdr>
        <w:top w:val="none" w:sz="0" w:space="0" w:color="auto"/>
        <w:left w:val="none" w:sz="0" w:space="0" w:color="auto"/>
        <w:bottom w:val="none" w:sz="0" w:space="0" w:color="auto"/>
        <w:right w:val="none" w:sz="0" w:space="0" w:color="auto"/>
      </w:divBdr>
    </w:div>
    <w:div w:id="1598904438">
      <w:bodyDiv w:val="1"/>
      <w:marLeft w:val="0"/>
      <w:marRight w:val="0"/>
      <w:marTop w:val="0"/>
      <w:marBottom w:val="0"/>
      <w:divBdr>
        <w:top w:val="none" w:sz="0" w:space="0" w:color="auto"/>
        <w:left w:val="none" w:sz="0" w:space="0" w:color="auto"/>
        <w:bottom w:val="none" w:sz="0" w:space="0" w:color="auto"/>
        <w:right w:val="none" w:sz="0" w:space="0" w:color="auto"/>
      </w:divBdr>
    </w:div>
    <w:div w:id="163317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ureau@lidz.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ordinator@lidz.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ordinator@lidz.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lidz.nl/content/7-ons-bestuu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iam\Dropbox\Werk\LIDZ\LidZ\brief%20LidZ%20MAL.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90f9b9-9dc5-478d-9585-7f2e01e1ec2f">
      <Terms xmlns="http://schemas.microsoft.com/office/infopath/2007/PartnerControls"/>
    </lcf76f155ced4ddcb4097134ff3c332f>
    <TaxCatchAll xmlns="24094943-21f7-44aa-833a-2de9e2bda6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E424918B87974BADF1B300285B8049" ma:contentTypeVersion="13" ma:contentTypeDescription="Een nieuw document maken." ma:contentTypeScope="" ma:versionID="700508c2fb0ada31b6303c784a3eb233">
  <xsd:schema xmlns:xsd="http://www.w3.org/2001/XMLSchema" xmlns:xs="http://www.w3.org/2001/XMLSchema" xmlns:p="http://schemas.microsoft.com/office/2006/metadata/properties" xmlns:ns2="0f90f9b9-9dc5-478d-9585-7f2e01e1ec2f" xmlns:ns3="24094943-21f7-44aa-833a-2de9e2bda690" targetNamespace="http://schemas.microsoft.com/office/2006/metadata/properties" ma:root="true" ma:fieldsID="aab9b1192853d2ef11ede2dc10635265" ns2:_="" ns3:_="">
    <xsd:import namespace="0f90f9b9-9dc5-478d-9585-7f2e01e1ec2f"/>
    <xsd:import namespace="24094943-21f7-44aa-833a-2de9e2bda6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f9b9-9dc5-478d-9585-7f2e01e1e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a23ca66-ed1b-406e-80a5-395a6c75153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094943-21f7-44aa-833a-2de9e2bda69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068bed-215f-473c-86e9-66f1deea4c08}" ma:internalName="TaxCatchAll" ma:showField="CatchAllData" ma:web="24094943-21f7-44aa-833a-2de9e2bda6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A17BC-6BC3-48F5-8B0B-36330216E490}">
  <ds:schemaRefs>
    <ds:schemaRef ds:uri="http://schemas.microsoft.com/office/2006/metadata/properties"/>
    <ds:schemaRef ds:uri="http://schemas.microsoft.com/office/infopath/2007/PartnerControls"/>
    <ds:schemaRef ds:uri="0f90f9b9-9dc5-478d-9585-7f2e01e1ec2f"/>
    <ds:schemaRef ds:uri="24094943-21f7-44aa-833a-2de9e2bda690"/>
  </ds:schemaRefs>
</ds:datastoreItem>
</file>

<file path=customXml/itemProps2.xml><?xml version="1.0" encoding="utf-8"?>
<ds:datastoreItem xmlns:ds="http://schemas.openxmlformats.org/officeDocument/2006/customXml" ds:itemID="{3BE4992B-F80A-4BCF-B9B8-416A7A279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f9b9-9dc5-478d-9585-7f2e01e1ec2f"/>
    <ds:schemaRef ds:uri="24094943-21f7-44aa-833a-2de9e2bda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6036E-0E22-4498-96EC-4BCD1C47B0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 LidZ MAL</Template>
  <TotalTime>87</TotalTime>
  <Pages>1</Pages>
  <Words>612</Words>
  <Characters>3366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TNO Management Consultants</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dc:creator>
  <cp:lastModifiedBy>Coördinator | Lidz</cp:lastModifiedBy>
  <cp:revision>13</cp:revision>
  <dcterms:created xsi:type="dcterms:W3CDTF">2025-10-20T06:56:00Z</dcterms:created>
  <dcterms:modified xsi:type="dcterms:W3CDTF">2025-10-22T17:42:00Z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0x0101006FE424918B87974BADF1B300285B8049</vt:lpwstr>
  </property>
  <property fmtid="{D5CDD505-2E9C-101B-9397-08002B2CF9AE}" pid="3" name="Order">
    <vt:r8>1013000</vt:r8>
  </property>
  <property fmtid="{D5CDD505-2E9C-101B-9397-08002B2CF9AE}" pid="4" name="MediaServiceImageTags">
    <vt:lpwstr/>
  </property>
</Properties>
</file>