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3F" w:rsidRPr="00FC1D5D" w:rsidRDefault="00580C5F" w:rsidP="00580C5F">
      <w:pPr>
        <w:spacing w:after="0"/>
        <w:jc w:val="center"/>
        <w:rPr>
          <w:b/>
          <w:sz w:val="48"/>
          <w:szCs w:val="48"/>
          <w:lang w:val="nl-NL"/>
        </w:rPr>
      </w:pPr>
      <w:r w:rsidRPr="00FC1D5D">
        <w:rPr>
          <w:b/>
          <w:sz w:val="48"/>
          <w:szCs w:val="48"/>
          <w:lang w:val="nl-NL"/>
        </w:rPr>
        <w:t>Stippenspel</w:t>
      </w: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1BF08" wp14:editId="0C8A3E85">
                <wp:simplePos x="0" y="0"/>
                <wp:positionH relativeFrom="column">
                  <wp:posOffset>1281430</wp:posOffset>
                </wp:positionH>
                <wp:positionV relativeFrom="paragraph">
                  <wp:posOffset>111760</wp:posOffset>
                </wp:positionV>
                <wp:extent cx="5524500" cy="9525"/>
                <wp:effectExtent l="0" t="76200" r="19050" b="104775"/>
                <wp:wrapNone/>
                <wp:docPr id="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100.9pt;margin-top:8.8pt;width:43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" strokecolor="#4579b8 [3044]">
                <v:stroke endarrow="open"/>
              </v:shape>
            </w:pict>
          </mc:Fallback>
        </mc:AlternateContent>
      </w: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Productie richting</w:t>
      </w: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5AD76B" wp14:editId="160717CA">
                <wp:simplePos x="0" y="0"/>
                <wp:positionH relativeFrom="column">
                  <wp:posOffset>5200650</wp:posOffset>
                </wp:positionH>
                <wp:positionV relativeFrom="paragraph">
                  <wp:posOffset>241300</wp:posOffset>
                </wp:positionV>
                <wp:extent cx="685800" cy="685800"/>
                <wp:effectExtent l="0" t="0" r="19050" b="19050"/>
                <wp:wrapNone/>
                <wp:docPr id="20" name="Stroomdiagram: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20" o:spid="_x0000_s1026" type="#_x0000_t120" style="position:absolute;margin-left:409.5pt;margin-top:19pt;width:54pt;height:5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" fillcolor="window" strokecolor="windowText"/>
            </w:pict>
          </mc:Fallback>
        </mc:AlternateContent>
      </w: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EA5304" wp14:editId="567F8D41">
                <wp:simplePos x="0" y="0"/>
                <wp:positionH relativeFrom="column">
                  <wp:posOffset>2352675</wp:posOffset>
                </wp:positionH>
                <wp:positionV relativeFrom="paragraph">
                  <wp:posOffset>241300</wp:posOffset>
                </wp:positionV>
                <wp:extent cx="685800" cy="685800"/>
                <wp:effectExtent l="0" t="0" r="19050" b="19050"/>
                <wp:wrapNone/>
                <wp:docPr id="19" name="Stroomdiagram: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Verbindingslijn 19" o:spid="_x0000_s1026" type="#_x0000_t120" style="position:absolute;margin-left:185.25pt;margin-top:19pt;width:54pt;height:5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" fillcolor="window" strokecolor="windowText"/>
            </w:pict>
          </mc:Fallback>
        </mc:AlternateContent>
      </w: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  <w:bookmarkStart w:id="0" w:name="_GoBack"/>
      <w:bookmarkEnd w:id="0"/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49B0DD" wp14:editId="6312F2E9">
                <wp:simplePos x="0" y="0"/>
                <wp:positionH relativeFrom="column">
                  <wp:posOffset>2352675</wp:posOffset>
                </wp:positionH>
                <wp:positionV relativeFrom="paragraph">
                  <wp:posOffset>324485</wp:posOffset>
                </wp:positionV>
                <wp:extent cx="685800" cy="685800"/>
                <wp:effectExtent l="0" t="0" r="19050" b="19050"/>
                <wp:wrapNone/>
                <wp:docPr id="16" name="Stroomdiagram: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Verbindingslijn 16" o:spid="_x0000_s1026" type="#_x0000_t120" style="position:absolute;margin-left:185.25pt;margin-top:25.55pt;width:54pt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" fillcolor="window" strokecolor="windowText"/>
            </w:pict>
          </mc:Fallback>
        </mc:AlternateContent>
      </w: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ABB5B6" wp14:editId="5A66D843">
                <wp:simplePos x="0" y="0"/>
                <wp:positionH relativeFrom="column">
                  <wp:posOffset>5200650</wp:posOffset>
                </wp:positionH>
                <wp:positionV relativeFrom="paragraph">
                  <wp:posOffset>-32385</wp:posOffset>
                </wp:positionV>
                <wp:extent cx="685800" cy="685800"/>
                <wp:effectExtent l="0" t="0" r="19050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Verbindingslijn 18" o:spid="_x0000_s1026" type="#_x0000_t120" style="position:absolute;margin-left:409.5pt;margin-top:-2.55pt;width:54pt;height:5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" fillcolor="window" strokecolor="windowText"/>
            </w:pict>
          </mc:Fallback>
        </mc:AlternateContent>
      </w: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377AE" wp14:editId="6C9312EB">
                <wp:simplePos x="0" y="0"/>
                <wp:positionH relativeFrom="column">
                  <wp:posOffset>3781425</wp:posOffset>
                </wp:positionH>
                <wp:positionV relativeFrom="paragraph">
                  <wp:posOffset>-32385</wp:posOffset>
                </wp:positionV>
                <wp:extent cx="685800" cy="685800"/>
                <wp:effectExtent l="0" t="0" r="19050" b="19050"/>
                <wp:wrapNone/>
                <wp:docPr id="17" name="Stroomdiagram: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Verbindingslijn 17" o:spid="_x0000_s1026" type="#_x0000_t120" style="position:absolute;margin-left:297.75pt;margin-top:-2.55pt;width:54pt;height:5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" fillcolor="window" strokecolor="windowText"/>
            </w:pict>
          </mc:Fallback>
        </mc:AlternateContent>
      </w: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54D357" wp14:editId="253C8A85">
                <wp:simplePos x="0" y="0"/>
                <wp:positionH relativeFrom="column">
                  <wp:posOffset>6623685</wp:posOffset>
                </wp:positionH>
                <wp:positionV relativeFrom="paragraph">
                  <wp:posOffset>88900</wp:posOffset>
                </wp:positionV>
                <wp:extent cx="685800" cy="685800"/>
                <wp:effectExtent l="0" t="0" r="19050" b="19050"/>
                <wp:wrapNone/>
                <wp:docPr id="15" name="Stroomdiagram: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Verbindingslijn 15" o:spid="_x0000_s1026" type="#_x0000_t120" style="position:absolute;margin-left:521.55pt;margin-top:7pt;width:54pt;height:5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" fillcolor="window" strokecolor="windowText"/>
            </w:pict>
          </mc:Fallback>
        </mc:AlternateContent>
      </w: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9B298" wp14:editId="5F656A1D">
                <wp:simplePos x="0" y="0"/>
                <wp:positionH relativeFrom="column">
                  <wp:posOffset>5200650</wp:posOffset>
                </wp:positionH>
                <wp:positionV relativeFrom="paragraph">
                  <wp:posOffset>88900</wp:posOffset>
                </wp:positionV>
                <wp:extent cx="685800" cy="685800"/>
                <wp:effectExtent l="0" t="0" r="19050" b="19050"/>
                <wp:wrapNone/>
                <wp:docPr id="14" name="Stroomdiagram: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Verbindingslijn 14" o:spid="_x0000_s1026" type="#_x0000_t120" style="position:absolute;margin-left:409.5pt;margin-top:7pt;width:54pt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" fillcolor="window" strokecolor="windowText"/>
            </w:pict>
          </mc:Fallback>
        </mc:AlternateContent>
      </w: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42FE2" wp14:editId="3C7DDF79">
                <wp:simplePos x="0" y="0"/>
                <wp:positionH relativeFrom="column">
                  <wp:posOffset>3776345</wp:posOffset>
                </wp:positionH>
                <wp:positionV relativeFrom="paragraph">
                  <wp:posOffset>88900</wp:posOffset>
                </wp:positionV>
                <wp:extent cx="685800" cy="685800"/>
                <wp:effectExtent l="0" t="0" r="19050" b="19050"/>
                <wp:wrapNone/>
                <wp:docPr id="13" name="Stroomdiagram: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Verbindingslijn 13" o:spid="_x0000_s1026" type="#_x0000_t120" style="position:absolute;margin-left:297.35pt;margin-top:7pt;width:54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" fillcolor="window" strokecolor="windowText"/>
            </w:pict>
          </mc:Fallback>
        </mc:AlternateContent>
      </w: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1B8F6" wp14:editId="5DC190A1">
                <wp:simplePos x="0" y="0"/>
                <wp:positionH relativeFrom="column">
                  <wp:posOffset>2352675</wp:posOffset>
                </wp:positionH>
                <wp:positionV relativeFrom="paragraph">
                  <wp:posOffset>88900</wp:posOffset>
                </wp:positionV>
                <wp:extent cx="685800" cy="685800"/>
                <wp:effectExtent l="0" t="0" r="19050" b="19050"/>
                <wp:wrapNone/>
                <wp:docPr id="12" name="Stroomdiagram: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Verbindingslijn 12" o:spid="_x0000_s1026" type="#_x0000_t120" style="position:absolute;margin-left:185.25pt;margin-top:7pt;width:54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" fillcolor="window" strokecolor="windowText"/>
            </w:pict>
          </mc:Fallback>
        </mc:AlternateContent>
      </w:r>
      <w:r>
        <w:rPr>
          <w:noProof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EADBE" wp14:editId="3D4C4E1B">
                <wp:simplePos x="0" y="0"/>
                <wp:positionH relativeFrom="column">
                  <wp:posOffset>929005</wp:posOffset>
                </wp:positionH>
                <wp:positionV relativeFrom="paragraph">
                  <wp:posOffset>88900</wp:posOffset>
                </wp:positionV>
                <wp:extent cx="685800" cy="685800"/>
                <wp:effectExtent l="0" t="0" r="19050" b="19050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Verbindingslijn 2" o:spid="_x0000_s1026" type="#_x0000_t120" style="position:absolute;margin-left:73.15pt;margin-top:7pt;width:54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" fillcolor="white [3212]" strokecolor="black [3213]"/>
            </w:pict>
          </mc:Fallback>
        </mc:AlternateContent>
      </w: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</w:p>
    <w:p w:rsid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</w:p>
    <w:p w:rsidR="00580C5F" w:rsidRPr="00580C5F" w:rsidRDefault="00580C5F" w:rsidP="00580C5F">
      <w:pPr>
        <w:spacing w:after="0"/>
        <w:jc w:val="center"/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Rood                Geel                Wit                Blauw                Groen</w:t>
      </w:r>
    </w:p>
    <w:sectPr w:rsidR="00580C5F" w:rsidRPr="00580C5F" w:rsidSect="00580C5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5F"/>
    <w:rsid w:val="00580C5F"/>
    <w:rsid w:val="00B9566E"/>
    <w:rsid w:val="00F42395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8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0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8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0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FEF21E79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Sint Maartenskliniek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Mallekoote, Lenneke</dc:creator>
  <cp:lastModifiedBy>Mallekoote, Lenneke</cp:lastModifiedBy>
  <cp:revision>2</cp:revision>
  <cp:lastPrinted>2019-02-11T07:01:00Z</cp:lastPrinted>
  <dcterms:created xsi:type="dcterms:W3CDTF">2019-01-28T07:39:00Z</dcterms:created>
  <dcterms:modified xsi:type="dcterms:W3CDTF">2019-02-11T07:03:00Z</dcterms:modified>
</cp:coreProperties>
</file>